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186F" w14:textId="77777777" w:rsidR="004D679C" w:rsidRPr="00583DFD" w:rsidRDefault="004D679C" w:rsidP="00444127">
      <w:pPr>
        <w:pStyle w:val="ARTEbody"/>
        <w:spacing w:line="276" w:lineRule="auto"/>
        <w:rPr>
          <w:b/>
          <w:bCs/>
          <w:lang w:val="nl-BE"/>
        </w:rPr>
      </w:pPr>
      <w:r w:rsidRPr="00583DFD">
        <w:rPr>
          <w:b/>
          <w:bCs/>
        </w:rPr>
        <w:t>Leraren in opleiding</w:t>
      </w:r>
      <w:r w:rsidRPr="00583DFD">
        <w:rPr>
          <w:b/>
          <w:bCs/>
        </w:rPr>
        <w:fldChar w:fldCharType="begin"/>
      </w:r>
      <w:r w:rsidRPr="00583DFD">
        <w:rPr>
          <w:b/>
          <w:bCs/>
          <w:lang w:val="nl-BE"/>
        </w:rPr>
        <w:instrText xml:space="preserve"> Title \* MERGEFORMAT </w:instrText>
      </w:r>
      <w:r w:rsidRPr="00583DFD">
        <w:rPr>
          <w:b/>
          <w:bCs/>
        </w:rPr>
        <w:fldChar w:fldCharType="end"/>
      </w:r>
    </w:p>
    <w:p w14:paraId="3B15160B" w14:textId="77777777" w:rsidR="004D679C" w:rsidRPr="00583DFD" w:rsidRDefault="004D679C" w:rsidP="00444127">
      <w:pPr>
        <w:pStyle w:val="ARTEbody"/>
        <w:spacing w:line="276" w:lineRule="auto"/>
        <w:rPr>
          <w:lang w:val="nl-BE"/>
        </w:rPr>
      </w:pPr>
    </w:p>
    <w:p w14:paraId="32FB74EB" w14:textId="77777777" w:rsidR="004D679C" w:rsidRPr="00583DFD" w:rsidRDefault="004D679C" w:rsidP="00444127">
      <w:pPr>
        <w:pStyle w:val="ARTEbody"/>
        <w:spacing w:line="276" w:lineRule="auto"/>
        <w:jc w:val="left"/>
      </w:pPr>
      <w:r w:rsidRPr="00583DFD">
        <w:t>Geachte directie,</w:t>
      </w:r>
    </w:p>
    <w:p w14:paraId="73C13BCD" w14:textId="77777777" w:rsidR="004D679C" w:rsidRPr="00583DFD" w:rsidRDefault="004D679C" w:rsidP="00444127">
      <w:pPr>
        <w:pStyle w:val="ARTEbody"/>
        <w:spacing w:line="276" w:lineRule="auto"/>
        <w:jc w:val="left"/>
      </w:pPr>
    </w:p>
    <w:p w14:paraId="57201EE8" w14:textId="77777777" w:rsidR="004D679C" w:rsidRPr="00583DFD" w:rsidRDefault="004D679C" w:rsidP="00444127">
      <w:pPr>
        <w:pStyle w:val="ARTEbody"/>
        <w:spacing w:line="276" w:lineRule="auto"/>
        <w:jc w:val="left"/>
      </w:pPr>
      <w:r w:rsidRPr="00583DFD">
        <w:t>Graag informeren we u over de werkwijze van het LIO-traject in onze lerarenopleiding waarvoor één of meerdere leerkrachten uit uw schoolteam inschreven. Op die manier hopen we het volgen van de opleiding voor deze leerkrachten te faciliteren.</w:t>
      </w:r>
    </w:p>
    <w:p w14:paraId="064E98CE" w14:textId="77777777" w:rsidR="004D679C" w:rsidRPr="00583DFD" w:rsidRDefault="004D679C" w:rsidP="00444127">
      <w:pPr>
        <w:pStyle w:val="ARTEbody"/>
        <w:spacing w:line="276" w:lineRule="auto"/>
        <w:jc w:val="left"/>
      </w:pPr>
      <w:r w:rsidRPr="00583DFD">
        <w:t xml:space="preserve">Deze leerkrachten volgen ofwel de opleiding Educatief Graduaat voor Secundair Onderwijs (90 studiepunten) ofwel de Verkorte Educatieve Bachelor voor Secundair Onderwijs (60 studiepunten), beide aan </w:t>
      </w:r>
      <w:proofErr w:type="spellStart"/>
      <w:r w:rsidRPr="00583DFD">
        <w:t>Arteveldehogeschool</w:t>
      </w:r>
      <w:proofErr w:type="spellEnd"/>
      <w:r w:rsidRPr="00583DFD">
        <w:t>. Dankzij hun aanstelling in het onderwijs kunnen zij deze opleiding volgen via een traject werkplekleren, namelijk het traject Leraar-in-opleiding (LIO). We verwelkomen deze leerkrachten graag, ze zijn broodnodig.</w:t>
      </w:r>
    </w:p>
    <w:p w14:paraId="1048C73E" w14:textId="77777777" w:rsidR="004D679C" w:rsidRPr="00583DFD" w:rsidRDefault="004D679C" w:rsidP="00444127">
      <w:pPr>
        <w:pStyle w:val="ARTEbody"/>
        <w:spacing w:line="276" w:lineRule="auto"/>
        <w:jc w:val="left"/>
      </w:pPr>
    </w:p>
    <w:p w14:paraId="53105609" w14:textId="77777777" w:rsidR="004D679C" w:rsidRPr="00583DFD" w:rsidRDefault="004D679C" w:rsidP="00444127">
      <w:pPr>
        <w:pStyle w:val="ARTEbody"/>
        <w:spacing w:line="276" w:lineRule="auto"/>
        <w:jc w:val="left"/>
      </w:pPr>
      <w:r w:rsidRPr="00583DFD">
        <w:t xml:space="preserve">Het LIO-traject gebeurt vanuit een samenwerking tussen 3 partners: de student-leerkracht, zijn werkplek en </w:t>
      </w:r>
      <w:proofErr w:type="spellStart"/>
      <w:r w:rsidRPr="00583DFD">
        <w:t>Arteveldehogeschool</w:t>
      </w:r>
      <w:proofErr w:type="spellEnd"/>
      <w:r w:rsidRPr="00583DFD">
        <w:t xml:space="preserve"> als opleidingsinstelling. Met een LIO-baanovereenkomst wordt deze samenwerking per student officieel gemaakt bij de start van het academisch schooljaar. </w:t>
      </w:r>
      <w:r w:rsidRPr="00583DFD">
        <w:br/>
        <w:t xml:space="preserve">Concreet betekent het ‘werkplekleren’ dat de praktijkcomponent van de opleiding (met een gewicht van 30 studiepunten) op de werkplek, uw school, kan doorgaan. De </w:t>
      </w:r>
      <w:proofErr w:type="spellStart"/>
      <w:r w:rsidRPr="00583DFD">
        <w:t>vakmentor</w:t>
      </w:r>
      <w:proofErr w:type="spellEnd"/>
      <w:r w:rsidRPr="00583DFD">
        <w:t xml:space="preserve">, een collega vanuit de school, speelt hierin een cruciale rol: collegiale feedback, tips en ondersteuning zijn zeer waardevol voor een (startende) leerkracht. </w:t>
      </w:r>
      <w:r w:rsidRPr="00583DFD">
        <w:br/>
        <w:t xml:space="preserve">Vanuit de opleiding krijgt elke student een individuele LIO-begeleider die tevens docent is in het LIO-traject. We volgen op door middel van klasbezoeken, </w:t>
      </w:r>
      <w:proofErr w:type="spellStart"/>
      <w:r w:rsidRPr="00583DFD">
        <w:t>coachingsgesprekken</w:t>
      </w:r>
      <w:proofErr w:type="spellEnd"/>
      <w:r w:rsidRPr="00583DFD">
        <w:t>, verslagen en werkstukken. We vinden het belangrijk om voor élk vak uit de opleiding de link te leggen met de klaspraktijk van de leraar in opleiding. Af en toe dagen we ook uit om over het muurtje te kijken door te observeren bij een collega bijvoorbeeld.</w:t>
      </w:r>
      <w:r w:rsidRPr="00583DFD">
        <w:br/>
        <w:t xml:space="preserve">De lesmomenten binnen het LIO-traject gaan steeds door op dinsdagavond van 18u tot 22u. We merken dat dit wekelijks contactmoment belangrijk is voor het leerproces. </w:t>
      </w:r>
      <w:r w:rsidRPr="00583DFD">
        <w:rPr>
          <w:lang w:val="nl-BE"/>
        </w:rPr>
        <w:t>We willen jullie alvast danken om de LIO-student zoveel als mogelijk vrij te roosteren op deze waardevolle lesmomenten.</w:t>
      </w:r>
    </w:p>
    <w:p w14:paraId="34C1802C" w14:textId="77777777" w:rsidR="004D679C" w:rsidRPr="00583DFD" w:rsidRDefault="004D679C" w:rsidP="00444127">
      <w:pPr>
        <w:pStyle w:val="ARTEbody"/>
        <w:spacing w:line="276" w:lineRule="auto"/>
        <w:jc w:val="left"/>
      </w:pPr>
    </w:p>
    <w:p w14:paraId="7E5ED6D9" w14:textId="77777777" w:rsidR="004D679C" w:rsidRPr="00583DFD" w:rsidRDefault="004D679C" w:rsidP="00444127">
      <w:pPr>
        <w:spacing w:line="276" w:lineRule="auto"/>
        <w:rPr>
          <w:rFonts w:ascii="Source Sans Pro" w:hAnsi="Source Sans Pro"/>
        </w:rPr>
      </w:pPr>
      <w:r w:rsidRPr="00583DFD">
        <w:rPr>
          <w:rFonts w:ascii="Source Sans Pro" w:hAnsi="Source Sans Pro"/>
        </w:rPr>
        <w:t xml:space="preserve">Ten slotte wensen wij onze appreciatie uit te drukken voor het feit dat deze (startende) leerkracht(en) de kans krijgen om de lerarenopleiding aan </w:t>
      </w:r>
      <w:proofErr w:type="spellStart"/>
      <w:r w:rsidRPr="00583DFD">
        <w:rPr>
          <w:rFonts w:ascii="Source Sans Pro" w:hAnsi="Source Sans Pro"/>
        </w:rPr>
        <w:t>Arteveldehogeschool</w:t>
      </w:r>
      <w:proofErr w:type="spellEnd"/>
      <w:r w:rsidRPr="00583DFD">
        <w:rPr>
          <w:rFonts w:ascii="Source Sans Pro" w:hAnsi="Source Sans Pro"/>
        </w:rPr>
        <w:t xml:space="preserve"> te volgen. We slaan graag de handen in elkaar in ons gezamenlijk streefdoel naar gedreven en goed opgeleide leerkrachten. Heb je vragen over dit traject, de invulling, de verwachtingen, aarzel dan niet om contact op te nemen.</w:t>
      </w:r>
    </w:p>
    <w:p w14:paraId="17652BE2" w14:textId="77777777" w:rsidR="004D679C" w:rsidRPr="00583DFD" w:rsidRDefault="004D679C" w:rsidP="00444127">
      <w:pPr>
        <w:pStyle w:val="ARTEbody"/>
        <w:spacing w:line="276" w:lineRule="auto"/>
        <w:jc w:val="left"/>
        <w:rPr>
          <w:lang w:val="nl-BE"/>
        </w:rPr>
      </w:pPr>
    </w:p>
    <w:p w14:paraId="1F514A0E" w14:textId="77777777" w:rsidR="004D679C" w:rsidRPr="00583DFD" w:rsidRDefault="004D679C" w:rsidP="00444127">
      <w:pPr>
        <w:pStyle w:val="ARTEbody"/>
        <w:spacing w:line="276" w:lineRule="auto"/>
        <w:jc w:val="left"/>
        <w:rPr>
          <w:lang w:val="nl-BE"/>
        </w:rPr>
      </w:pPr>
    </w:p>
    <w:p w14:paraId="0C92C378" w14:textId="77777777" w:rsidR="004D679C" w:rsidRPr="00583DFD" w:rsidRDefault="004D679C" w:rsidP="00444127">
      <w:pPr>
        <w:pStyle w:val="ARTEbody"/>
        <w:spacing w:line="276" w:lineRule="auto"/>
        <w:jc w:val="left"/>
        <w:rPr>
          <w:lang w:val="nl-BE"/>
        </w:rPr>
      </w:pPr>
    </w:p>
    <w:p w14:paraId="756197E6" w14:textId="77777777" w:rsidR="004D679C" w:rsidRPr="00583DFD" w:rsidRDefault="004D679C" w:rsidP="00444127">
      <w:pPr>
        <w:pStyle w:val="ARTEbody"/>
        <w:spacing w:line="276" w:lineRule="auto"/>
        <w:jc w:val="left"/>
      </w:pPr>
      <w:r w:rsidRPr="00583DFD">
        <w:t>Met vriendelijke groet,</w:t>
      </w:r>
    </w:p>
    <w:p w14:paraId="3C0D536F" w14:textId="77777777" w:rsidR="004D679C" w:rsidRPr="00583DFD" w:rsidRDefault="004D679C" w:rsidP="00444127">
      <w:pPr>
        <w:pStyle w:val="ARTEbody"/>
        <w:spacing w:line="276" w:lineRule="auto"/>
        <w:jc w:val="left"/>
      </w:pPr>
    </w:p>
    <w:p w14:paraId="66468CFC" w14:textId="77777777" w:rsidR="004D679C" w:rsidRPr="00583DFD" w:rsidRDefault="004D679C" w:rsidP="00444127">
      <w:pPr>
        <w:pStyle w:val="ARTEbody"/>
        <w:spacing w:line="276" w:lineRule="auto"/>
        <w:jc w:val="left"/>
      </w:pPr>
      <w:r w:rsidRPr="00583DFD">
        <w:t>Het opleidingsteam EGO en OSV, LIO-traject.</w:t>
      </w:r>
    </w:p>
    <w:p w14:paraId="5975579A" w14:textId="23525DF4" w:rsidR="00AA4F55" w:rsidRPr="004D679C" w:rsidRDefault="00AA4F55" w:rsidP="00444127">
      <w:pPr>
        <w:spacing w:line="276" w:lineRule="auto"/>
        <w:rPr>
          <w:lang w:val="nl-NL"/>
        </w:rPr>
      </w:pPr>
    </w:p>
    <w:sectPr w:rsidR="00AA4F55" w:rsidRPr="004D679C" w:rsidSect="00881903">
      <w:headerReference w:type="even" r:id="rId10"/>
      <w:headerReference w:type="default" r:id="rId11"/>
      <w:footerReference w:type="even" r:id="rId12"/>
      <w:footerReference w:type="default" r:id="rId13"/>
      <w:headerReference w:type="first" r:id="rId14"/>
      <w:footerReference w:type="first" r:id="rId15"/>
      <w:pgSz w:w="11906" w:h="16838"/>
      <w:pgMar w:top="851" w:right="907" w:bottom="1814" w:left="3544" w:header="2552"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A4527" w14:textId="77777777" w:rsidR="00B70ECE" w:rsidRDefault="00B70ECE" w:rsidP="00D57FDC">
      <w:r>
        <w:separator/>
      </w:r>
    </w:p>
  </w:endnote>
  <w:endnote w:type="continuationSeparator" w:id="0">
    <w:p w14:paraId="114E57DC" w14:textId="77777777" w:rsidR="00B70ECE" w:rsidRDefault="00B70ECE" w:rsidP="00D5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quel Sans Light Body">
    <w:altName w:val="Calibri"/>
    <w:charset w:val="4D"/>
    <w:family w:val="swiss"/>
    <w:pitch w:val="variable"/>
    <w:sig w:usb0="00000007" w:usb1="00000000" w:usb2="00000000" w:usb3="00000000" w:csb0="00000093"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09E8" w14:textId="77777777" w:rsidR="0087564F" w:rsidRDefault="008756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22C2" w14:textId="77777777" w:rsidR="0087564F" w:rsidRDefault="008756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3D43" w14:textId="77777777" w:rsidR="008374B3" w:rsidRDefault="006B3013">
    <w:pPr>
      <w:pStyle w:val="Voettekst"/>
    </w:pPr>
    <w:r>
      <w:rPr>
        <w:noProof/>
      </w:rPr>
      <mc:AlternateContent>
        <mc:Choice Requires="wps">
          <w:drawing>
            <wp:anchor distT="0" distB="0" distL="114300" distR="114300" simplePos="0" relativeHeight="251661312" behindDoc="1" locked="1" layoutInCell="1" allowOverlap="1" wp14:anchorId="401C9E62" wp14:editId="24F4F3A3">
              <wp:simplePos x="0" y="0"/>
              <wp:positionH relativeFrom="page">
                <wp:posOffset>2250440</wp:posOffset>
              </wp:positionH>
              <wp:positionV relativeFrom="page">
                <wp:posOffset>9603740</wp:posOffset>
              </wp:positionV>
              <wp:extent cx="1818000" cy="752400"/>
              <wp:effectExtent l="0" t="0" r="0" b="0"/>
              <wp:wrapNone/>
              <wp:docPr id="945639007" name="Text Box 4"/>
              <wp:cNvGraphicFramePr/>
              <a:graphic xmlns:a="http://schemas.openxmlformats.org/drawingml/2006/main">
                <a:graphicData uri="http://schemas.microsoft.com/office/word/2010/wordprocessingShape">
                  <wps:wsp>
                    <wps:cNvSpPr txBox="1"/>
                    <wps:spPr>
                      <a:xfrm>
                        <a:off x="0" y="0"/>
                        <a:ext cx="1818000" cy="752400"/>
                      </a:xfrm>
                      <a:prstGeom prst="rect">
                        <a:avLst/>
                      </a:prstGeom>
                      <a:noFill/>
                      <a:ln w="6350">
                        <a:noFill/>
                      </a:ln>
                    </wps:spPr>
                    <wps:txbx>
                      <w:txbxContent>
                        <w:p w14:paraId="4E13FBA9" w14:textId="77777777" w:rsidR="0085066E" w:rsidRPr="008B727B" w:rsidRDefault="0085066E" w:rsidP="0085066E">
                          <w:pPr>
                            <w:spacing w:line="220" w:lineRule="exact"/>
                            <w:rPr>
                              <w:rFonts w:ascii="Source Sans Pro" w:hAnsi="Source Sans Pro"/>
                              <w:color w:val="ED7D31" w:themeColor="accent2"/>
                              <w:sz w:val="14"/>
                              <w:szCs w:val="14"/>
                            </w:rPr>
                          </w:pPr>
                          <w:r w:rsidRPr="008B727B">
                            <w:rPr>
                              <w:rFonts w:ascii="Source Sans Pro" w:hAnsi="Source Sans Pro"/>
                              <w:color w:val="ED7D31" w:themeColor="accent2"/>
                              <w:sz w:val="14"/>
                              <w:szCs w:val="14"/>
                            </w:rPr>
                            <w:t>Opleiding / Expertisenetwerk / Dienst</w:t>
                          </w:r>
                        </w:p>
                        <w:p w14:paraId="6FAA60A7" w14:textId="77777777" w:rsidR="0085066E" w:rsidRPr="00F957C8" w:rsidRDefault="0085066E" w:rsidP="0085066E">
                          <w:pPr>
                            <w:spacing w:line="220" w:lineRule="exact"/>
                            <w:rPr>
                              <w:rFonts w:ascii="Source Sans Pro" w:hAnsi="Source Sans Pro"/>
                              <w:color w:val="ED7D31" w:themeColor="accent2"/>
                              <w:sz w:val="14"/>
                              <w:szCs w:val="14"/>
                            </w:rPr>
                          </w:pPr>
                          <w:r w:rsidRPr="008B727B">
                            <w:rPr>
                              <w:rFonts w:ascii="Source Sans Pro" w:hAnsi="Source Sans Pro"/>
                              <w:color w:val="ED7D31" w:themeColor="accent2"/>
                              <w:sz w:val="14"/>
                              <w:szCs w:val="14"/>
                            </w:rPr>
                            <w:t xml:space="preserve">Campus </w:t>
                          </w:r>
                          <w:r w:rsidRPr="00F957C8">
                            <w:rPr>
                              <w:rFonts w:ascii="Source Sans Pro" w:hAnsi="Source Sans Pro"/>
                              <w:color w:val="ED7D31" w:themeColor="accent2"/>
                              <w:sz w:val="14"/>
                              <w:szCs w:val="14"/>
                            </w:rPr>
                            <w:t>Kattenberg</w:t>
                          </w:r>
                        </w:p>
                        <w:p w14:paraId="764AD3D6" w14:textId="77777777" w:rsidR="0085066E" w:rsidRPr="00F957C8" w:rsidRDefault="0085066E" w:rsidP="0085066E">
                          <w:pPr>
                            <w:spacing w:line="220" w:lineRule="exact"/>
                            <w:rPr>
                              <w:rFonts w:ascii="Source Sans Pro" w:hAnsi="Source Sans Pro"/>
                              <w:color w:val="ED7D31" w:themeColor="accent2"/>
                              <w:sz w:val="14"/>
                              <w:szCs w:val="14"/>
                            </w:rPr>
                          </w:pPr>
                          <w:r w:rsidRPr="00F957C8">
                            <w:rPr>
                              <w:rFonts w:ascii="Source Sans Pro" w:hAnsi="Source Sans Pro"/>
                              <w:color w:val="ED7D31" w:themeColor="accent2"/>
                              <w:sz w:val="14"/>
                              <w:szCs w:val="14"/>
                            </w:rPr>
                            <w:t>Kattenberg 9, 9000 Gent</w:t>
                          </w:r>
                        </w:p>
                        <w:p w14:paraId="2FADAB9C" w14:textId="77777777" w:rsidR="0085066E" w:rsidRPr="00C162AA" w:rsidRDefault="0085066E" w:rsidP="0085066E">
                          <w:pPr>
                            <w:spacing w:line="220" w:lineRule="exact"/>
                            <w:rPr>
                              <w:rFonts w:ascii="Source Sans Pro" w:hAnsi="Source Sans Pro"/>
                              <w:color w:val="ED7D31" w:themeColor="accent2"/>
                              <w:sz w:val="14"/>
                              <w:szCs w:val="14"/>
                            </w:rPr>
                          </w:pPr>
                          <w:r w:rsidRPr="00F957C8">
                            <w:rPr>
                              <w:rFonts w:ascii="Source Sans Pro" w:hAnsi="Source Sans Pro"/>
                              <w:color w:val="ED7D31" w:themeColor="accent2"/>
                              <w:sz w:val="14"/>
                              <w:szCs w:val="14"/>
                            </w:rPr>
                            <w:t>+32 (0)9 234 80 00</w:t>
                          </w:r>
                        </w:p>
                        <w:p w14:paraId="349D44AF" w14:textId="77777777" w:rsidR="006C47F7" w:rsidRPr="00C162AA" w:rsidRDefault="006C47F7" w:rsidP="006C47F7">
                          <w:pPr>
                            <w:spacing w:line="220" w:lineRule="exact"/>
                            <w:rPr>
                              <w:rFonts w:ascii="Source Sans Pro" w:hAnsi="Source Sans Pro"/>
                              <w:color w:val="ED7D31" w:themeColor="accent2"/>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C9E62" id="_x0000_t202" coordsize="21600,21600" o:spt="202" path="m,l,21600r21600,l21600,xe">
              <v:stroke joinstyle="miter"/>
              <v:path gradientshapeok="t" o:connecttype="rect"/>
            </v:shapetype>
            <v:shape id="_x0000_s1030" type="#_x0000_t202" style="position:absolute;margin-left:177.2pt;margin-top:756.2pt;width:143.15pt;height:5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" filled="f" stroked="f" strokeweight=".5pt">
              <v:textbox inset="0,0,0,0">
                <w:txbxContent>
                  <w:p w14:paraId="4E13FBA9" w14:textId="77777777" w:rsidR="0085066E" w:rsidRPr="008B727B" w:rsidRDefault="0085066E" w:rsidP="0085066E">
                    <w:pPr>
                      <w:spacing w:line="220" w:lineRule="exact"/>
                      <w:rPr>
                        <w:rFonts w:ascii="Source Sans Pro" w:hAnsi="Source Sans Pro"/>
                        <w:color w:val="ED7D31" w:themeColor="accent2"/>
                        <w:sz w:val="14"/>
                        <w:szCs w:val="14"/>
                      </w:rPr>
                    </w:pPr>
                    <w:r w:rsidRPr="008B727B">
                      <w:rPr>
                        <w:rFonts w:ascii="Source Sans Pro" w:hAnsi="Source Sans Pro"/>
                        <w:color w:val="ED7D31" w:themeColor="accent2"/>
                        <w:sz w:val="14"/>
                        <w:szCs w:val="14"/>
                      </w:rPr>
                      <w:t>Opleiding / Expertisenetwerk / Dienst</w:t>
                    </w:r>
                  </w:p>
                  <w:p w14:paraId="6FAA60A7" w14:textId="77777777" w:rsidR="0085066E" w:rsidRPr="00F957C8" w:rsidRDefault="0085066E" w:rsidP="0085066E">
                    <w:pPr>
                      <w:spacing w:line="220" w:lineRule="exact"/>
                      <w:rPr>
                        <w:rFonts w:ascii="Source Sans Pro" w:hAnsi="Source Sans Pro"/>
                        <w:color w:val="ED7D31" w:themeColor="accent2"/>
                        <w:sz w:val="14"/>
                        <w:szCs w:val="14"/>
                      </w:rPr>
                    </w:pPr>
                    <w:r w:rsidRPr="008B727B">
                      <w:rPr>
                        <w:rFonts w:ascii="Source Sans Pro" w:hAnsi="Source Sans Pro"/>
                        <w:color w:val="ED7D31" w:themeColor="accent2"/>
                        <w:sz w:val="14"/>
                        <w:szCs w:val="14"/>
                      </w:rPr>
                      <w:t xml:space="preserve">Campus </w:t>
                    </w:r>
                    <w:r w:rsidRPr="00F957C8">
                      <w:rPr>
                        <w:rFonts w:ascii="Source Sans Pro" w:hAnsi="Source Sans Pro"/>
                        <w:color w:val="ED7D31" w:themeColor="accent2"/>
                        <w:sz w:val="14"/>
                        <w:szCs w:val="14"/>
                      </w:rPr>
                      <w:t>Kattenberg</w:t>
                    </w:r>
                  </w:p>
                  <w:p w14:paraId="764AD3D6" w14:textId="77777777" w:rsidR="0085066E" w:rsidRPr="00F957C8" w:rsidRDefault="0085066E" w:rsidP="0085066E">
                    <w:pPr>
                      <w:spacing w:line="220" w:lineRule="exact"/>
                      <w:rPr>
                        <w:rFonts w:ascii="Source Sans Pro" w:hAnsi="Source Sans Pro"/>
                        <w:color w:val="ED7D31" w:themeColor="accent2"/>
                        <w:sz w:val="14"/>
                        <w:szCs w:val="14"/>
                      </w:rPr>
                    </w:pPr>
                    <w:r w:rsidRPr="00F957C8">
                      <w:rPr>
                        <w:rFonts w:ascii="Source Sans Pro" w:hAnsi="Source Sans Pro"/>
                        <w:color w:val="ED7D31" w:themeColor="accent2"/>
                        <w:sz w:val="14"/>
                        <w:szCs w:val="14"/>
                      </w:rPr>
                      <w:t>Kattenberg 9, 9000 Gent</w:t>
                    </w:r>
                  </w:p>
                  <w:p w14:paraId="2FADAB9C" w14:textId="77777777" w:rsidR="0085066E" w:rsidRPr="00C162AA" w:rsidRDefault="0085066E" w:rsidP="0085066E">
                    <w:pPr>
                      <w:spacing w:line="220" w:lineRule="exact"/>
                      <w:rPr>
                        <w:rFonts w:ascii="Source Sans Pro" w:hAnsi="Source Sans Pro"/>
                        <w:color w:val="ED7D31" w:themeColor="accent2"/>
                        <w:sz w:val="14"/>
                        <w:szCs w:val="14"/>
                      </w:rPr>
                    </w:pPr>
                    <w:r w:rsidRPr="00F957C8">
                      <w:rPr>
                        <w:rFonts w:ascii="Source Sans Pro" w:hAnsi="Source Sans Pro"/>
                        <w:color w:val="ED7D31" w:themeColor="accent2"/>
                        <w:sz w:val="14"/>
                        <w:szCs w:val="14"/>
                      </w:rPr>
                      <w:t>+32 (0)9 234 80 00</w:t>
                    </w:r>
                  </w:p>
                  <w:p w14:paraId="349D44AF" w14:textId="77777777" w:rsidR="006C47F7" w:rsidRPr="00C162AA" w:rsidRDefault="006C47F7" w:rsidP="006C47F7">
                    <w:pPr>
                      <w:spacing w:line="220" w:lineRule="exact"/>
                      <w:rPr>
                        <w:rFonts w:ascii="Source Sans Pro" w:hAnsi="Source Sans Pro"/>
                        <w:color w:val="ED7D31" w:themeColor="accent2"/>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60288" behindDoc="1" locked="1" layoutInCell="1" allowOverlap="1" wp14:anchorId="64338C7A" wp14:editId="28A1237A">
              <wp:simplePos x="0" y="0"/>
              <wp:positionH relativeFrom="page">
                <wp:posOffset>540385</wp:posOffset>
              </wp:positionH>
              <wp:positionV relativeFrom="page">
                <wp:posOffset>9603105</wp:posOffset>
              </wp:positionV>
              <wp:extent cx="1818000" cy="752400"/>
              <wp:effectExtent l="0" t="0" r="0" b="0"/>
              <wp:wrapNone/>
              <wp:docPr id="1932580674" name="Text Box 4"/>
              <wp:cNvGraphicFramePr/>
              <a:graphic xmlns:a="http://schemas.openxmlformats.org/drawingml/2006/main">
                <a:graphicData uri="http://schemas.microsoft.com/office/word/2010/wordprocessingShape">
                  <wps:wsp>
                    <wps:cNvSpPr txBox="1"/>
                    <wps:spPr>
                      <a:xfrm>
                        <a:off x="0" y="0"/>
                        <a:ext cx="1818000" cy="752400"/>
                      </a:xfrm>
                      <a:prstGeom prst="rect">
                        <a:avLst/>
                      </a:prstGeom>
                      <a:noFill/>
                      <a:ln w="6350">
                        <a:noFill/>
                      </a:ln>
                    </wps:spPr>
                    <wps:txbx>
                      <w:txbxContent>
                        <w:p w14:paraId="67BB8E1F" w14:textId="77777777" w:rsidR="006C47F7" w:rsidRPr="00C162AA" w:rsidRDefault="006C47F7" w:rsidP="006C47F7">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Arteveldehogeschool vzw</w:t>
                          </w:r>
                        </w:p>
                        <w:p w14:paraId="21483ACB" w14:textId="77777777" w:rsidR="006C47F7" w:rsidRPr="00C162AA" w:rsidRDefault="006C47F7" w:rsidP="006C47F7">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Hoogpoort 15, 9000 Gent</w:t>
                          </w:r>
                        </w:p>
                        <w:p w14:paraId="6B043710" w14:textId="77777777" w:rsidR="006C47F7" w:rsidRPr="00C162AA" w:rsidRDefault="006C47F7" w:rsidP="006C47F7">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0474.120.360 – RPR Gent, afdeling Gent</w:t>
                          </w:r>
                        </w:p>
                        <w:p w14:paraId="1BC15F4B" w14:textId="77777777" w:rsidR="006C47F7" w:rsidRPr="00C162AA" w:rsidRDefault="006C47F7" w:rsidP="006C47F7">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www.arteveldehogeschool.be</w:t>
                          </w:r>
                        </w:p>
                        <w:p w14:paraId="64718B19" w14:textId="77777777" w:rsidR="006C47F7" w:rsidRPr="00C162AA" w:rsidRDefault="006C47F7" w:rsidP="006C47F7">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info@arteveldehogeschool.be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8C7A" id="_x0000_s1031" type="#_x0000_t202" style="position:absolute;margin-left:42.55pt;margin-top:756.15pt;width:143.15pt;height:5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" filled="f" stroked="f" strokeweight=".5pt">
              <v:textbox inset="0,0,0,0">
                <w:txbxContent>
                  <w:p w14:paraId="67BB8E1F" w14:textId="77777777" w:rsidR="006C47F7" w:rsidRPr="00C162AA" w:rsidRDefault="006C47F7" w:rsidP="006C47F7">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Arteveldehogeschool vzw</w:t>
                    </w:r>
                  </w:p>
                  <w:p w14:paraId="21483ACB" w14:textId="77777777" w:rsidR="006C47F7" w:rsidRPr="00C162AA" w:rsidRDefault="006C47F7" w:rsidP="006C47F7">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Hoogpoort 15, 9000 Gent</w:t>
                    </w:r>
                  </w:p>
                  <w:p w14:paraId="6B043710" w14:textId="77777777" w:rsidR="006C47F7" w:rsidRPr="00C162AA" w:rsidRDefault="006C47F7" w:rsidP="006C47F7">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0474.120.360 – RPR Gent, afdeling Gent</w:t>
                    </w:r>
                  </w:p>
                  <w:p w14:paraId="1BC15F4B" w14:textId="77777777" w:rsidR="006C47F7" w:rsidRPr="00C162AA" w:rsidRDefault="006C47F7" w:rsidP="006C47F7">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www.arteveldehogeschool.be</w:t>
                    </w:r>
                  </w:p>
                  <w:p w14:paraId="64718B19" w14:textId="77777777" w:rsidR="006C47F7" w:rsidRPr="00C162AA" w:rsidRDefault="006C47F7" w:rsidP="006C47F7">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info@arteveldehogeschool.be</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F387" w14:textId="77777777" w:rsidR="00B70ECE" w:rsidRDefault="00B70ECE" w:rsidP="00D57FDC">
      <w:r>
        <w:separator/>
      </w:r>
    </w:p>
  </w:footnote>
  <w:footnote w:type="continuationSeparator" w:id="0">
    <w:p w14:paraId="449EB45F" w14:textId="77777777" w:rsidR="00B70ECE" w:rsidRDefault="00B70ECE" w:rsidP="00D5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2802" w14:textId="77777777" w:rsidR="0087564F" w:rsidRDefault="008756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DD8D" w14:textId="77777777" w:rsidR="006C47F7" w:rsidRDefault="00817E30">
    <w:pPr>
      <w:pStyle w:val="Koptekst"/>
    </w:pPr>
    <w:r>
      <w:rPr>
        <w:noProof/>
      </w:rPr>
      <mc:AlternateContent>
        <mc:Choice Requires="wps">
          <w:drawing>
            <wp:anchor distT="0" distB="0" distL="114300" distR="114300" simplePos="0" relativeHeight="251669504" behindDoc="1" locked="1" layoutInCell="1" allowOverlap="1" wp14:anchorId="2B179F9A" wp14:editId="44528DCB">
              <wp:simplePos x="0" y="0"/>
              <wp:positionH relativeFrom="page">
                <wp:posOffset>2250440</wp:posOffset>
              </wp:positionH>
              <wp:positionV relativeFrom="page">
                <wp:posOffset>9602470</wp:posOffset>
              </wp:positionV>
              <wp:extent cx="1818000" cy="752400"/>
              <wp:effectExtent l="0" t="0" r="0" b="0"/>
              <wp:wrapNone/>
              <wp:docPr id="490188099" name="Text Box 4"/>
              <wp:cNvGraphicFramePr/>
              <a:graphic xmlns:a="http://schemas.openxmlformats.org/drawingml/2006/main">
                <a:graphicData uri="http://schemas.microsoft.com/office/word/2010/wordprocessingShape">
                  <wps:wsp>
                    <wps:cNvSpPr txBox="1"/>
                    <wps:spPr>
                      <a:xfrm>
                        <a:off x="0" y="0"/>
                        <a:ext cx="1818000" cy="752400"/>
                      </a:xfrm>
                      <a:prstGeom prst="rect">
                        <a:avLst/>
                      </a:prstGeom>
                      <a:noFill/>
                      <a:ln w="6350">
                        <a:noFill/>
                      </a:ln>
                    </wps:spPr>
                    <wps:txbx>
                      <w:txbxContent>
                        <w:p w14:paraId="48DABC29" w14:textId="77777777" w:rsidR="0085066E" w:rsidRPr="008B727B" w:rsidRDefault="0085066E" w:rsidP="0085066E">
                          <w:pPr>
                            <w:spacing w:line="220" w:lineRule="exact"/>
                            <w:rPr>
                              <w:rFonts w:ascii="Source Sans Pro" w:hAnsi="Source Sans Pro"/>
                              <w:color w:val="ED7D31" w:themeColor="accent2"/>
                              <w:sz w:val="14"/>
                              <w:szCs w:val="14"/>
                            </w:rPr>
                          </w:pPr>
                          <w:r w:rsidRPr="008B727B">
                            <w:rPr>
                              <w:rFonts w:ascii="Source Sans Pro" w:hAnsi="Source Sans Pro"/>
                              <w:color w:val="ED7D31" w:themeColor="accent2"/>
                              <w:sz w:val="14"/>
                              <w:szCs w:val="14"/>
                            </w:rPr>
                            <w:t>Opleiding / Expertisenetwerk / Dienst</w:t>
                          </w:r>
                        </w:p>
                        <w:p w14:paraId="0A715D9E" w14:textId="77777777" w:rsidR="0085066E" w:rsidRPr="00F957C8" w:rsidRDefault="0085066E" w:rsidP="0085066E">
                          <w:pPr>
                            <w:spacing w:line="220" w:lineRule="exact"/>
                            <w:rPr>
                              <w:rFonts w:ascii="Source Sans Pro" w:hAnsi="Source Sans Pro"/>
                              <w:color w:val="ED7D31" w:themeColor="accent2"/>
                              <w:sz w:val="14"/>
                              <w:szCs w:val="14"/>
                            </w:rPr>
                          </w:pPr>
                          <w:r w:rsidRPr="008B727B">
                            <w:rPr>
                              <w:rFonts w:ascii="Source Sans Pro" w:hAnsi="Source Sans Pro"/>
                              <w:color w:val="ED7D31" w:themeColor="accent2"/>
                              <w:sz w:val="14"/>
                              <w:szCs w:val="14"/>
                            </w:rPr>
                            <w:t xml:space="preserve">Campus </w:t>
                          </w:r>
                          <w:r w:rsidRPr="00F957C8">
                            <w:rPr>
                              <w:rFonts w:ascii="Source Sans Pro" w:hAnsi="Source Sans Pro"/>
                              <w:color w:val="ED7D31" w:themeColor="accent2"/>
                              <w:sz w:val="14"/>
                              <w:szCs w:val="14"/>
                            </w:rPr>
                            <w:t>Kattenberg</w:t>
                          </w:r>
                        </w:p>
                        <w:p w14:paraId="3A213F61" w14:textId="77777777" w:rsidR="0085066E" w:rsidRPr="00F957C8" w:rsidRDefault="0085066E" w:rsidP="0085066E">
                          <w:pPr>
                            <w:spacing w:line="220" w:lineRule="exact"/>
                            <w:rPr>
                              <w:rFonts w:ascii="Source Sans Pro" w:hAnsi="Source Sans Pro"/>
                              <w:color w:val="ED7D31" w:themeColor="accent2"/>
                              <w:sz w:val="14"/>
                              <w:szCs w:val="14"/>
                            </w:rPr>
                          </w:pPr>
                          <w:r w:rsidRPr="00F957C8">
                            <w:rPr>
                              <w:rFonts w:ascii="Source Sans Pro" w:hAnsi="Source Sans Pro"/>
                              <w:color w:val="ED7D31" w:themeColor="accent2"/>
                              <w:sz w:val="14"/>
                              <w:szCs w:val="14"/>
                            </w:rPr>
                            <w:t>Kattenberg 9, 9000 Gent</w:t>
                          </w:r>
                        </w:p>
                        <w:p w14:paraId="288942EF" w14:textId="77777777" w:rsidR="0085066E" w:rsidRPr="00C162AA" w:rsidRDefault="0085066E" w:rsidP="0085066E">
                          <w:pPr>
                            <w:spacing w:line="220" w:lineRule="exact"/>
                            <w:rPr>
                              <w:rFonts w:ascii="Source Sans Pro" w:hAnsi="Source Sans Pro"/>
                              <w:color w:val="ED7D31" w:themeColor="accent2"/>
                              <w:sz w:val="14"/>
                              <w:szCs w:val="14"/>
                            </w:rPr>
                          </w:pPr>
                          <w:r w:rsidRPr="00F957C8">
                            <w:rPr>
                              <w:rFonts w:ascii="Source Sans Pro" w:hAnsi="Source Sans Pro"/>
                              <w:color w:val="ED7D31" w:themeColor="accent2"/>
                              <w:sz w:val="14"/>
                              <w:szCs w:val="14"/>
                            </w:rPr>
                            <w:t>+32 (0)9 234 80 00</w:t>
                          </w:r>
                        </w:p>
                        <w:p w14:paraId="34D9845F" w14:textId="77777777" w:rsidR="00817E30" w:rsidRPr="00C162AA" w:rsidRDefault="00817E30" w:rsidP="00817E30">
                          <w:pPr>
                            <w:spacing w:line="220" w:lineRule="exact"/>
                            <w:rPr>
                              <w:rFonts w:ascii="Source Sans Pro" w:hAnsi="Source Sans Pro"/>
                              <w:color w:val="ED7D31" w:themeColor="accent2"/>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79F9A" id="_x0000_t202" coordsize="21600,21600" o:spt="202" path="m,l,21600r21600,l21600,xe">
              <v:stroke joinstyle="miter"/>
              <v:path gradientshapeok="t" o:connecttype="rect"/>
            </v:shapetype>
            <v:shape id="Text Box 4" o:spid="_x0000_s1026" type="#_x0000_t202" style="position:absolute;margin-left:177.2pt;margin-top:756.1pt;width:143.15pt;height:59.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" filled="f" stroked="f" strokeweight=".5pt">
              <v:textbox inset="0,0,0,0">
                <w:txbxContent>
                  <w:p w14:paraId="48DABC29" w14:textId="77777777" w:rsidR="0085066E" w:rsidRPr="008B727B" w:rsidRDefault="0085066E" w:rsidP="0085066E">
                    <w:pPr>
                      <w:spacing w:line="220" w:lineRule="exact"/>
                      <w:rPr>
                        <w:rFonts w:ascii="Source Sans Pro" w:hAnsi="Source Sans Pro"/>
                        <w:color w:val="ED7D31" w:themeColor="accent2"/>
                        <w:sz w:val="14"/>
                        <w:szCs w:val="14"/>
                      </w:rPr>
                    </w:pPr>
                    <w:r w:rsidRPr="008B727B">
                      <w:rPr>
                        <w:rFonts w:ascii="Source Sans Pro" w:hAnsi="Source Sans Pro"/>
                        <w:color w:val="ED7D31" w:themeColor="accent2"/>
                        <w:sz w:val="14"/>
                        <w:szCs w:val="14"/>
                      </w:rPr>
                      <w:t>Opleiding / Expertisenetwerk / Dienst</w:t>
                    </w:r>
                  </w:p>
                  <w:p w14:paraId="0A715D9E" w14:textId="77777777" w:rsidR="0085066E" w:rsidRPr="00F957C8" w:rsidRDefault="0085066E" w:rsidP="0085066E">
                    <w:pPr>
                      <w:spacing w:line="220" w:lineRule="exact"/>
                      <w:rPr>
                        <w:rFonts w:ascii="Source Sans Pro" w:hAnsi="Source Sans Pro"/>
                        <w:color w:val="ED7D31" w:themeColor="accent2"/>
                        <w:sz w:val="14"/>
                        <w:szCs w:val="14"/>
                      </w:rPr>
                    </w:pPr>
                    <w:r w:rsidRPr="008B727B">
                      <w:rPr>
                        <w:rFonts w:ascii="Source Sans Pro" w:hAnsi="Source Sans Pro"/>
                        <w:color w:val="ED7D31" w:themeColor="accent2"/>
                        <w:sz w:val="14"/>
                        <w:szCs w:val="14"/>
                      </w:rPr>
                      <w:t xml:space="preserve">Campus </w:t>
                    </w:r>
                    <w:r w:rsidRPr="00F957C8">
                      <w:rPr>
                        <w:rFonts w:ascii="Source Sans Pro" w:hAnsi="Source Sans Pro"/>
                        <w:color w:val="ED7D31" w:themeColor="accent2"/>
                        <w:sz w:val="14"/>
                        <w:szCs w:val="14"/>
                      </w:rPr>
                      <w:t>Kattenberg</w:t>
                    </w:r>
                  </w:p>
                  <w:p w14:paraId="3A213F61" w14:textId="77777777" w:rsidR="0085066E" w:rsidRPr="00F957C8" w:rsidRDefault="0085066E" w:rsidP="0085066E">
                    <w:pPr>
                      <w:spacing w:line="220" w:lineRule="exact"/>
                      <w:rPr>
                        <w:rFonts w:ascii="Source Sans Pro" w:hAnsi="Source Sans Pro"/>
                        <w:color w:val="ED7D31" w:themeColor="accent2"/>
                        <w:sz w:val="14"/>
                        <w:szCs w:val="14"/>
                      </w:rPr>
                    </w:pPr>
                    <w:r w:rsidRPr="00F957C8">
                      <w:rPr>
                        <w:rFonts w:ascii="Source Sans Pro" w:hAnsi="Source Sans Pro"/>
                        <w:color w:val="ED7D31" w:themeColor="accent2"/>
                        <w:sz w:val="14"/>
                        <w:szCs w:val="14"/>
                      </w:rPr>
                      <w:t>Kattenberg 9, 9000 Gent</w:t>
                    </w:r>
                  </w:p>
                  <w:p w14:paraId="288942EF" w14:textId="77777777" w:rsidR="0085066E" w:rsidRPr="00C162AA" w:rsidRDefault="0085066E" w:rsidP="0085066E">
                    <w:pPr>
                      <w:spacing w:line="220" w:lineRule="exact"/>
                      <w:rPr>
                        <w:rFonts w:ascii="Source Sans Pro" w:hAnsi="Source Sans Pro"/>
                        <w:color w:val="ED7D31" w:themeColor="accent2"/>
                        <w:sz w:val="14"/>
                        <w:szCs w:val="14"/>
                      </w:rPr>
                    </w:pPr>
                    <w:r w:rsidRPr="00F957C8">
                      <w:rPr>
                        <w:rFonts w:ascii="Source Sans Pro" w:hAnsi="Source Sans Pro"/>
                        <w:color w:val="ED7D31" w:themeColor="accent2"/>
                        <w:sz w:val="14"/>
                        <w:szCs w:val="14"/>
                      </w:rPr>
                      <w:t>+32 (0)9 234 80 00</w:t>
                    </w:r>
                  </w:p>
                  <w:p w14:paraId="34D9845F" w14:textId="77777777" w:rsidR="00817E30" w:rsidRPr="00C162AA" w:rsidRDefault="00817E30" w:rsidP="00817E30">
                    <w:pPr>
                      <w:spacing w:line="220" w:lineRule="exact"/>
                      <w:rPr>
                        <w:rFonts w:ascii="Source Sans Pro" w:hAnsi="Source Sans Pro"/>
                        <w:color w:val="ED7D31" w:themeColor="accent2"/>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67456" behindDoc="1" locked="1" layoutInCell="1" allowOverlap="1" wp14:anchorId="2E167D17" wp14:editId="2FC994C0">
              <wp:simplePos x="0" y="0"/>
              <wp:positionH relativeFrom="page">
                <wp:posOffset>540385</wp:posOffset>
              </wp:positionH>
              <wp:positionV relativeFrom="page">
                <wp:posOffset>9602470</wp:posOffset>
              </wp:positionV>
              <wp:extent cx="1818000" cy="752400"/>
              <wp:effectExtent l="0" t="0" r="0" b="0"/>
              <wp:wrapNone/>
              <wp:docPr id="1407571909" name="Text Box 4"/>
              <wp:cNvGraphicFramePr/>
              <a:graphic xmlns:a="http://schemas.openxmlformats.org/drawingml/2006/main">
                <a:graphicData uri="http://schemas.microsoft.com/office/word/2010/wordprocessingShape">
                  <wps:wsp>
                    <wps:cNvSpPr txBox="1"/>
                    <wps:spPr>
                      <a:xfrm>
                        <a:off x="0" y="0"/>
                        <a:ext cx="1818000" cy="752400"/>
                      </a:xfrm>
                      <a:prstGeom prst="rect">
                        <a:avLst/>
                      </a:prstGeom>
                      <a:noFill/>
                      <a:ln w="6350">
                        <a:noFill/>
                      </a:ln>
                    </wps:spPr>
                    <wps:txbx>
                      <w:txbxContent>
                        <w:p w14:paraId="0792117A" w14:textId="77777777" w:rsidR="00817E30" w:rsidRPr="00C162AA" w:rsidRDefault="00817E30" w:rsidP="00817E30">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Arteveldehogeschool vzw</w:t>
                          </w:r>
                        </w:p>
                        <w:p w14:paraId="09B53B88" w14:textId="77777777" w:rsidR="00817E30" w:rsidRPr="00C162AA" w:rsidRDefault="00817E30" w:rsidP="00817E30">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Hoogpoort 15, 9000 Gent</w:t>
                          </w:r>
                        </w:p>
                        <w:p w14:paraId="08B98B74" w14:textId="77777777" w:rsidR="00817E30" w:rsidRPr="00C162AA" w:rsidRDefault="00817E30" w:rsidP="00817E30">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0474.120.360 – RPR Gent, afdeling Gent</w:t>
                          </w:r>
                        </w:p>
                        <w:p w14:paraId="512799B6" w14:textId="77777777" w:rsidR="00817E30" w:rsidRPr="00C162AA" w:rsidRDefault="00817E30" w:rsidP="00817E30">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www.arteveldehogeschool.be</w:t>
                          </w:r>
                        </w:p>
                        <w:p w14:paraId="7740BA46" w14:textId="77777777" w:rsidR="00817E30" w:rsidRPr="00C162AA" w:rsidRDefault="00817E30" w:rsidP="00817E30">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info@arteveldehogeschool.be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7D17" id="_x0000_s1027" type="#_x0000_t202" style="position:absolute;margin-left:42.55pt;margin-top:756.1pt;width:143.15pt;height:59.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" filled="f" stroked="f" strokeweight=".5pt">
              <v:textbox inset="0,0,0,0">
                <w:txbxContent>
                  <w:p w14:paraId="0792117A" w14:textId="77777777" w:rsidR="00817E30" w:rsidRPr="00C162AA" w:rsidRDefault="00817E30" w:rsidP="00817E30">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Arteveldehogeschool vzw</w:t>
                    </w:r>
                  </w:p>
                  <w:p w14:paraId="09B53B88" w14:textId="77777777" w:rsidR="00817E30" w:rsidRPr="00C162AA" w:rsidRDefault="00817E30" w:rsidP="00817E30">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Hoogpoort 15, 9000 Gent</w:t>
                    </w:r>
                  </w:p>
                  <w:p w14:paraId="08B98B74" w14:textId="77777777" w:rsidR="00817E30" w:rsidRPr="00C162AA" w:rsidRDefault="00817E30" w:rsidP="00817E30">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0474.120.360 – RPR Gent, afdeling Gent</w:t>
                    </w:r>
                  </w:p>
                  <w:p w14:paraId="512799B6" w14:textId="77777777" w:rsidR="00817E30" w:rsidRPr="00C162AA" w:rsidRDefault="00817E30" w:rsidP="00817E30">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www.arteveldehogeschool.be</w:t>
                    </w:r>
                  </w:p>
                  <w:p w14:paraId="7740BA46" w14:textId="77777777" w:rsidR="00817E30" w:rsidRPr="00C162AA" w:rsidRDefault="00817E30" w:rsidP="00817E30">
                    <w:pPr>
                      <w:spacing w:line="220" w:lineRule="exact"/>
                      <w:rPr>
                        <w:rFonts w:ascii="Source Sans Pro" w:hAnsi="Source Sans Pro"/>
                        <w:color w:val="ED7D31" w:themeColor="accent2"/>
                        <w:sz w:val="14"/>
                        <w:szCs w:val="14"/>
                      </w:rPr>
                    </w:pPr>
                    <w:r w:rsidRPr="00C162AA">
                      <w:rPr>
                        <w:rFonts w:ascii="Source Sans Pro" w:hAnsi="Source Sans Pro"/>
                        <w:color w:val="ED7D31" w:themeColor="accent2"/>
                        <w:sz w:val="14"/>
                        <w:szCs w:val="14"/>
                      </w:rPr>
                      <w:t>info@arteveldehogeschool.be</w:t>
                    </w:r>
                  </w:p>
                </w:txbxContent>
              </v:textbox>
              <w10:wrap anchorx="page" anchory="page"/>
              <w10:anchorlock/>
            </v:shape>
          </w:pict>
        </mc:Fallback>
      </mc:AlternateContent>
    </w:r>
    <w:r w:rsidR="00C570CA">
      <w:rPr>
        <w:noProof/>
      </w:rPr>
      <w:drawing>
        <wp:anchor distT="0" distB="0" distL="114300" distR="114300" simplePos="0" relativeHeight="251665408" behindDoc="1" locked="0" layoutInCell="1" allowOverlap="1" wp14:anchorId="635C68D5" wp14:editId="6B2EA079">
          <wp:simplePos x="0" y="0"/>
          <wp:positionH relativeFrom="column">
            <wp:posOffset>-2250440</wp:posOffset>
          </wp:positionH>
          <wp:positionV relativeFrom="paragraph">
            <wp:posOffset>-1617345</wp:posOffset>
          </wp:positionV>
          <wp:extent cx="7559999" cy="10685645"/>
          <wp:effectExtent l="0" t="0" r="0" b="0"/>
          <wp:wrapNone/>
          <wp:docPr id="1887850708" name="Picture 1887850708" descr="A white background with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background with orang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7762" w14:textId="77777777" w:rsidR="008374B3" w:rsidRDefault="006C47F7" w:rsidP="00D57FDC">
    <w:pPr>
      <w:pStyle w:val="Koptekst"/>
    </w:pPr>
    <w:r>
      <w:rPr>
        <w:noProof/>
      </w:rPr>
      <w:drawing>
        <wp:anchor distT="0" distB="0" distL="114300" distR="114300" simplePos="0" relativeHeight="251659264" behindDoc="1" locked="0" layoutInCell="1" allowOverlap="1" wp14:anchorId="76CF2DC7" wp14:editId="051C13D2">
          <wp:simplePos x="0" y="0"/>
          <wp:positionH relativeFrom="column">
            <wp:posOffset>-2251710</wp:posOffset>
          </wp:positionH>
          <wp:positionV relativeFrom="paragraph">
            <wp:posOffset>-1623695</wp:posOffset>
          </wp:positionV>
          <wp:extent cx="7559999" cy="10685645"/>
          <wp:effectExtent l="0" t="0" r="0" b="0"/>
          <wp:wrapNone/>
          <wp:docPr id="8" name="Picture 8" descr="A white background with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background with orang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5"/>
                  </a:xfrm>
                  <a:prstGeom prst="rect">
                    <a:avLst/>
                  </a:prstGeom>
                </pic:spPr>
              </pic:pic>
            </a:graphicData>
          </a:graphic>
          <wp14:sizeRelH relativeFrom="page">
            <wp14:pctWidth>0</wp14:pctWidth>
          </wp14:sizeRelH>
          <wp14:sizeRelV relativeFrom="page">
            <wp14:pctHeight>0</wp14:pctHeight>
          </wp14:sizeRelV>
        </wp:anchor>
      </w:drawing>
    </w:r>
    <w:r w:rsidRPr="00086C70">
      <w:rPr>
        <w:rFonts w:ascii="Source Sans Pro" w:hAnsi="Source Sans Pro"/>
        <w:noProof/>
        <w:sz w:val="19"/>
        <w:szCs w:val="19"/>
      </w:rPr>
      <mc:AlternateContent>
        <mc:Choice Requires="wps">
          <w:drawing>
            <wp:anchor distT="0" distB="0" distL="114300" distR="114300" simplePos="0" relativeHeight="251662336" behindDoc="1" locked="1" layoutInCell="1" allowOverlap="1" wp14:anchorId="213121C1" wp14:editId="5259E2BE">
              <wp:simplePos x="0" y="0"/>
              <wp:positionH relativeFrom="page">
                <wp:posOffset>521335</wp:posOffset>
              </wp:positionH>
              <wp:positionV relativeFrom="page">
                <wp:posOffset>2396490</wp:posOffset>
              </wp:positionV>
              <wp:extent cx="1486535" cy="2735580"/>
              <wp:effectExtent l="0" t="0" r="0" b="7620"/>
              <wp:wrapNone/>
              <wp:docPr id="833222559" name="Text Box 1"/>
              <wp:cNvGraphicFramePr/>
              <a:graphic xmlns:a="http://schemas.openxmlformats.org/drawingml/2006/main">
                <a:graphicData uri="http://schemas.microsoft.com/office/word/2010/wordprocessingShape">
                  <wps:wsp>
                    <wps:cNvSpPr txBox="1"/>
                    <wps:spPr>
                      <a:xfrm>
                        <a:off x="0" y="0"/>
                        <a:ext cx="1486535" cy="2735580"/>
                      </a:xfrm>
                      <a:prstGeom prst="rect">
                        <a:avLst/>
                      </a:prstGeom>
                      <a:noFill/>
                      <a:ln w="6350">
                        <a:noFill/>
                      </a:ln>
                    </wps:spPr>
                    <wps:txbx>
                      <w:txbxContent>
                        <w:p w14:paraId="1E8DE08D" w14:textId="4F8F541B" w:rsidR="006C47F7" w:rsidRPr="00D0480A" w:rsidRDefault="00F30F52" w:rsidP="006C47F7">
                          <w:pPr>
                            <w:pStyle w:val="ARTEheadertitel"/>
                            <w:rPr>
                              <w:b/>
                              <w:bCs/>
                            </w:rPr>
                          </w:pPr>
                          <w:r>
                            <w:t>Opleidingshoofd</w:t>
                          </w:r>
                        </w:p>
                        <w:p w14:paraId="43EC4AA7" w14:textId="6B38E74B" w:rsidR="006C47F7" w:rsidRPr="00D0480A" w:rsidRDefault="00F30F52" w:rsidP="006C47F7">
                          <w:pPr>
                            <w:pStyle w:val="ARTEheader"/>
                          </w:pPr>
                          <w:r>
                            <w:t>Femke Dierickx</w:t>
                          </w:r>
                        </w:p>
                        <w:p w14:paraId="5AF8C2CE" w14:textId="77777777" w:rsidR="006C47F7" w:rsidRPr="00D0480A" w:rsidRDefault="006C47F7" w:rsidP="006C47F7">
                          <w:pPr>
                            <w:pStyle w:val="ARTEheader"/>
                          </w:pPr>
                        </w:p>
                        <w:p w14:paraId="14564662" w14:textId="77777777" w:rsidR="006C47F7" w:rsidRPr="00D0480A" w:rsidRDefault="006C47F7" w:rsidP="006C47F7">
                          <w:pPr>
                            <w:pStyle w:val="ARTEheader"/>
                          </w:pPr>
                        </w:p>
                        <w:p w14:paraId="4CD6E682" w14:textId="64732EFB" w:rsidR="006C47F7" w:rsidRPr="00D0480A" w:rsidRDefault="00F30F52" w:rsidP="006C47F7">
                          <w:pPr>
                            <w:pStyle w:val="ARTEheadertitel"/>
                            <w:rPr>
                              <w:b/>
                              <w:bCs/>
                            </w:rPr>
                          </w:pPr>
                          <w:r>
                            <w:t>Teamleider</w:t>
                          </w:r>
                        </w:p>
                        <w:p w14:paraId="6B55D8F3" w14:textId="1BEE2959" w:rsidR="006C47F7" w:rsidRPr="00D0480A" w:rsidRDefault="00F30F52" w:rsidP="006C47F7">
                          <w:pPr>
                            <w:pStyle w:val="ARTEheader"/>
                          </w:pPr>
                          <w:r>
                            <w:t>Sara Claerhout</w:t>
                          </w:r>
                        </w:p>
                        <w:p w14:paraId="5770C64E" w14:textId="77777777" w:rsidR="006C47F7" w:rsidRPr="00D0480A" w:rsidRDefault="006C47F7" w:rsidP="006C47F7">
                          <w:pPr>
                            <w:pStyle w:val="ARTEheader"/>
                          </w:pPr>
                        </w:p>
                        <w:p w14:paraId="1C748B0F" w14:textId="77777777" w:rsidR="006C47F7" w:rsidRPr="00D0480A" w:rsidRDefault="006C47F7" w:rsidP="006C47F7">
                          <w:pPr>
                            <w:pStyle w:val="ARTEheader"/>
                          </w:pPr>
                        </w:p>
                        <w:p w14:paraId="3E07876E" w14:textId="0DA6EA83" w:rsidR="006C47F7" w:rsidRPr="00D0480A" w:rsidRDefault="00F30F52" w:rsidP="006C47F7">
                          <w:pPr>
                            <w:pStyle w:val="ARTEheadertitel"/>
                            <w:rPr>
                              <w:b/>
                              <w:bCs/>
                            </w:rPr>
                          </w:pPr>
                          <w:r>
                            <w:t>Coördinatie LIO-praktijk</w:t>
                          </w:r>
                        </w:p>
                        <w:p w14:paraId="41E35DA7" w14:textId="1429F984" w:rsidR="006C47F7" w:rsidRDefault="00F30F52" w:rsidP="006C47F7">
                          <w:pPr>
                            <w:pStyle w:val="ARTEheader"/>
                          </w:pPr>
                          <w:r>
                            <w:t>Els Dejonghe</w:t>
                          </w:r>
                        </w:p>
                        <w:p w14:paraId="444FD9EB" w14:textId="1F592818" w:rsidR="00F30F52" w:rsidRDefault="00F30F52" w:rsidP="006C47F7">
                          <w:pPr>
                            <w:pStyle w:val="ARTEheader"/>
                            <w:rPr>
                              <w:color w:val="auto"/>
                              <w:sz w:val="14"/>
                              <w:szCs w:val="14"/>
                            </w:rPr>
                          </w:pPr>
                          <w:hyperlink r:id="rId2" w:history="1">
                            <w:r w:rsidRPr="002309E2">
                              <w:rPr>
                                <w:rStyle w:val="Hyperlink"/>
                              </w:rPr>
                              <w:t>els.dejonhge</w:t>
                            </w:r>
                            <w:r w:rsidRPr="002309E2">
                              <w:rPr>
                                <w:rStyle w:val="Hyperlink"/>
                                <w:sz w:val="14"/>
                                <w:szCs w:val="14"/>
                              </w:rPr>
                              <w:t>@arteveldehs.be</w:t>
                            </w:r>
                          </w:hyperlink>
                        </w:p>
                        <w:p w14:paraId="22F62F03" w14:textId="77777777" w:rsidR="00F30F52" w:rsidRPr="00F30F52" w:rsidRDefault="00F30F52" w:rsidP="006C47F7">
                          <w:pPr>
                            <w:pStyle w:val="ARTEheader"/>
                            <w:rPr>
                              <w:color w:val="auto"/>
                              <w:sz w:val="14"/>
                              <w:szCs w:val="14"/>
                            </w:rPr>
                          </w:pPr>
                        </w:p>
                        <w:p w14:paraId="1DB01F17" w14:textId="1BA87B0D" w:rsidR="006C47F7" w:rsidRPr="00AC42E9" w:rsidRDefault="00F30F52" w:rsidP="006C47F7">
                          <w:pPr>
                            <w:pStyle w:val="ARTEheader"/>
                            <w:rPr>
                              <w:lang w:val="en-US"/>
                            </w:rPr>
                          </w:pPr>
                          <w:r w:rsidRPr="00AC42E9">
                            <w:rPr>
                              <w:lang w:val="en-US"/>
                            </w:rPr>
                            <w:t>Birgit Present</w:t>
                          </w:r>
                        </w:p>
                        <w:p w14:paraId="7B927227" w14:textId="5CFEF31C" w:rsidR="00F30F52" w:rsidRPr="00AC42E9" w:rsidRDefault="00F30F52" w:rsidP="006C47F7">
                          <w:pPr>
                            <w:pStyle w:val="ARTEheader"/>
                            <w:rPr>
                              <w:lang w:val="en-US"/>
                            </w:rPr>
                          </w:pPr>
                          <w:r>
                            <w:fldChar w:fldCharType="begin"/>
                          </w:r>
                          <w:r w:rsidRPr="004D679C">
                            <w:rPr>
                              <w:lang w:val="en-US"/>
                            </w:rPr>
                            <w:instrText>HYPERLINK "mailto:birgit.present@arteveldehs.be"</w:instrText>
                          </w:r>
                          <w:r>
                            <w:fldChar w:fldCharType="separate"/>
                          </w:r>
                          <w:r w:rsidRPr="00AC42E9">
                            <w:rPr>
                              <w:rStyle w:val="Hyperlink"/>
                              <w:lang w:val="en-US"/>
                            </w:rPr>
                            <w:t>birgit.present</w:t>
                          </w:r>
                          <w:r w:rsidRPr="00AC42E9">
                            <w:rPr>
                              <w:rStyle w:val="Hyperlink"/>
                              <w:sz w:val="14"/>
                              <w:szCs w:val="14"/>
                              <w:lang w:val="en-US"/>
                            </w:rPr>
                            <w:t>@a</w:t>
                          </w:r>
                          <w:r w:rsidRPr="00AC42E9">
                            <w:rPr>
                              <w:rStyle w:val="Hyperlink"/>
                              <w:lang w:val="en-US"/>
                            </w:rPr>
                            <w:t>rteveldehs.be</w:t>
                          </w:r>
                          <w:r>
                            <w:fldChar w:fldCharType="end"/>
                          </w:r>
                        </w:p>
                        <w:p w14:paraId="6C7EC3FF" w14:textId="77777777" w:rsidR="00F30F52" w:rsidRPr="00AC42E9" w:rsidRDefault="00F30F52" w:rsidP="006C47F7">
                          <w:pPr>
                            <w:pStyle w:val="ARTEheader"/>
                            <w:rPr>
                              <w:lang w:val="en-US"/>
                            </w:rPr>
                          </w:pPr>
                        </w:p>
                        <w:p w14:paraId="7CAA2442" w14:textId="77777777" w:rsidR="00F30F52" w:rsidRPr="00AC42E9" w:rsidRDefault="00F30F52" w:rsidP="006C47F7">
                          <w:pPr>
                            <w:pStyle w:val="ARTEheade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121C1" id="_x0000_t202" coordsize="21600,21600" o:spt="202" path="m,l,21600r21600,l21600,xe">
              <v:stroke joinstyle="miter"/>
              <v:path gradientshapeok="t" o:connecttype="rect"/>
            </v:shapetype>
            <v:shape id="Text Box 1" o:spid="_x0000_s1028" type="#_x0000_t202" style="position:absolute;margin-left:41.05pt;margin-top:188.7pt;width:117.05pt;height:215.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" filled="f" stroked="f" strokeweight=".5pt">
              <v:textbox inset="0,0,0,0">
                <w:txbxContent>
                  <w:p w14:paraId="1E8DE08D" w14:textId="4F8F541B" w:rsidR="006C47F7" w:rsidRPr="00D0480A" w:rsidRDefault="00F30F52" w:rsidP="006C47F7">
                    <w:pPr>
                      <w:pStyle w:val="ARTEheadertitel"/>
                      <w:rPr>
                        <w:b/>
                        <w:bCs/>
                      </w:rPr>
                    </w:pPr>
                    <w:r>
                      <w:t>Opleidingshoofd</w:t>
                    </w:r>
                  </w:p>
                  <w:p w14:paraId="43EC4AA7" w14:textId="6B38E74B" w:rsidR="006C47F7" w:rsidRPr="00D0480A" w:rsidRDefault="00F30F52" w:rsidP="006C47F7">
                    <w:pPr>
                      <w:pStyle w:val="ARTEheader"/>
                    </w:pPr>
                    <w:r>
                      <w:t>Femke Dierickx</w:t>
                    </w:r>
                  </w:p>
                  <w:p w14:paraId="5AF8C2CE" w14:textId="77777777" w:rsidR="006C47F7" w:rsidRPr="00D0480A" w:rsidRDefault="006C47F7" w:rsidP="006C47F7">
                    <w:pPr>
                      <w:pStyle w:val="ARTEheader"/>
                    </w:pPr>
                  </w:p>
                  <w:p w14:paraId="14564662" w14:textId="77777777" w:rsidR="006C47F7" w:rsidRPr="00D0480A" w:rsidRDefault="006C47F7" w:rsidP="006C47F7">
                    <w:pPr>
                      <w:pStyle w:val="ARTEheader"/>
                    </w:pPr>
                  </w:p>
                  <w:p w14:paraId="4CD6E682" w14:textId="64732EFB" w:rsidR="006C47F7" w:rsidRPr="00D0480A" w:rsidRDefault="00F30F52" w:rsidP="006C47F7">
                    <w:pPr>
                      <w:pStyle w:val="ARTEheadertitel"/>
                      <w:rPr>
                        <w:b/>
                        <w:bCs/>
                      </w:rPr>
                    </w:pPr>
                    <w:r>
                      <w:t>Teamleider</w:t>
                    </w:r>
                  </w:p>
                  <w:p w14:paraId="6B55D8F3" w14:textId="1BEE2959" w:rsidR="006C47F7" w:rsidRPr="00D0480A" w:rsidRDefault="00F30F52" w:rsidP="006C47F7">
                    <w:pPr>
                      <w:pStyle w:val="ARTEheader"/>
                    </w:pPr>
                    <w:r>
                      <w:t>Sara Claerhout</w:t>
                    </w:r>
                  </w:p>
                  <w:p w14:paraId="5770C64E" w14:textId="77777777" w:rsidR="006C47F7" w:rsidRPr="00D0480A" w:rsidRDefault="006C47F7" w:rsidP="006C47F7">
                    <w:pPr>
                      <w:pStyle w:val="ARTEheader"/>
                    </w:pPr>
                  </w:p>
                  <w:p w14:paraId="1C748B0F" w14:textId="77777777" w:rsidR="006C47F7" w:rsidRPr="00D0480A" w:rsidRDefault="006C47F7" w:rsidP="006C47F7">
                    <w:pPr>
                      <w:pStyle w:val="ARTEheader"/>
                    </w:pPr>
                  </w:p>
                  <w:p w14:paraId="3E07876E" w14:textId="0DA6EA83" w:rsidR="006C47F7" w:rsidRPr="00D0480A" w:rsidRDefault="00F30F52" w:rsidP="006C47F7">
                    <w:pPr>
                      <w:pStyle w:val="ARTEheadertitel"/>
                      <w:rPr>
                        <w:b/>
                        <w:bCs/>
                      </w:rPr>
                    </w:pPr>
                    <w:r>
                      <w:t>Coördinatie LIO-praktijk</w:t>
                    </w:r>
                  </w:p>
                  <w:p w14:paraId="41E35DA7" w14:textId="1429F984" w:rsidR="006C47F7" w:rsidRDefault="00F30F52" w:rsidP="006C47F7">
                    <w:pPr>
                      <w:pStyle w:val="ARTEheader"/>
                    </w:pPr>
                    <w:r>
                      <w:t>Els Dejonghe</w:t>
                    </w:r>
                  </w:p>
                  <w:p w14:paraId="444FD9EB" w14:textId="1F592818" w:rsidR="00F30F52" w:rsidRDefault="00F30F52" w:rsidP="006C47F7">
                    <w:pPr>
                      <w:pStyle w:val="ARTEheader"/>
                      <w:rPr>
                        <w:color w:val="auto"/>
                        <w:sz w:val="14"/>
                        <w:szCs w:val="14"/>
                      </w:rPr>
                    </w:pPr>
                    <w:hyperlink r:id="rId3" w:history="1">
                      <w:r w:rsidRPr="002309E2">
                        <w:rPr>
                          <w:rStyle w:val="Hyperlink"/>
                        </w:rPr>
                        <w:t>els.dejonhge</w:t>
                      </w:r>
                      <w:r w:rsidRPr="002309E2">
                        <w:rPr>
                          <w:rStyle w:val="Hyperlink"/>
                          <w:sz w:val="14"/>
                          <w:szCs w:val="14"/>
                        </w:rPr>
                        <w:t>@arteveldehs.be</w:t>
                      </w:r>
                    </w:hyperlink>
                  </w:p>
                  <w:p w14:paraId="22F62F03" w14:textId="77777777" w:rsidR="00F30F52" w:rsidRPr="00F30F52" w:rsidRDefault="00F30F52" w:rsidP="006C47F7">
                    <w:pPr>
                      <w:pStyle w:val="ARTEheader"/>
                      <w:rPr>
                        <w:color w:val="auto"/>
                        <w:sz w:val="14"/>
                        <w:szCs w:val="14"/>
                      </w:rPr>
                    </w:pPr>
                  </w:p>
                  <w:p w14:paraId="1DB01F17" w14:textId="1BA87B0D" w:rsidR="006C47F7" w:rsidRPr="00AC42E9" w:rsidRDefault="00F30F52" w:rsidP="006C47F7">
                    <w:pPr>
                      <w:pStyle w:val="ARTEheader"/>
                      <w:rPr>
                        <w:lang w:val="en-US"/>
                      </w:rPr>
                    </w:pPr>
                    <w:r w:rsidRPr="00AC42E9">
                      <w:rPr>
                        <w:lang w:val="en-US"/>
                      </w:rPr>
                      <w:t>Birgit Present</w:t>
                    </w:r>
                  </w:p>
                  <w:p w14:paraId="7B927227" w14:textId="5CFEF31C" w:rsidR="00F30F52" w:rsidRPr="00AC42E9" w:rsidRDefault="00F30F52" w:rsidP="006C47F7">
                    <w:pPr>
                      <w:pStyle w:val="ARTEheader"/>
                      <w:rPr>
                        <w:lang w:val="en-US"/>
                      </w:rPr>
                    </w:pPr>
                    <w:r>
                      <w:fldChar w:fldCharType="begin"/>
                    </w:r>
                    <w:r w:rsidRPr="004D679C">
                      <w:rPr>
                        <w:lang w:val="en-US"/>
                      </w:rPr>
                      <w:instrText>HYPERLINK "mailto:birgit.present@arteveldehs.be"</w:instrText>
                    </w:r>
                    <w:r>
                      <w:fldChar w:fldCharType="separate"/>
                    </w:r>
                    <w:r w:rsidRPr="00AC42E9">
                      <w:rPr>
                        <w:rStyle w:val="Hyperlink"/>
                        <w:lang w:val="en-US"/>
                      </w:rPr>
                      <w:t>birgit.present</w:t>
                    </w:r>
                    <w:r w:rsidRPr="00AC42E9">
                      <w:rPr>
                        <w:rStyle w:val="Hyperlink"/>
                        <w:sz w:val="14"/>
                        <w:szCs w:val="14"/>
                        <w:lang w:val="en-US"/>
                      </w:rPr>
                      <w:t>@a</w:t>
                    </w:r>
                    <w:r w:rsidRPr="00AC42E9">
                      <w:rPr>
                        <w:rStyle w:val="Hyperlink"/>
                        <w:lang w:val="en-US"/>
                      </w:rPr>
                      <w:t>rteveldehs.be</w:t>
                    </w:r>
                    <w:r>
                      <w:fldChar w:fldCharType="end"/>
                    </w:r>
                  </w:p>
                  <w:p w14:paraId="6C7EC3FF" w14:textId="77777777" w:rsidR="00F30F52" w:rsidRPr="00AC42E9" w:rsidRDefault="00F30F52" w:rsidP="006C47F7">
                    <w:pPr>
                      <w:pStyle w:val="ARTEheader"/>
                      <w:rPr>
                        <w:lang w:val="en-US"/>
                      </w:rPr>
                    </w:pPr>
                  </w:p>
                  <w:p w14:paraId="7CAA2442" w14:textId="77777777" w:rsidR="00F30F52" w:rsidRPr="00AC42E9" w:rsidRDefault="00F30F52" w:rsidP="006C47F7">
                    <w:pPr>
                      <w:pStyle w:val="ARTEheader"/>
                      <w:rPr>
                        <w:lang w:val="en-US"/>
                      </w:rPr>
                    </w:pPr>
                  </w:p>
                </w:txbxContent>
              </v:textbox>
              <w10:wrap anchorx="page" anchory="page"/>
              <w10:anchorlock/>
            </v:shape>
          </w:pict>
        </mc:Fallback>
      </mc:AlternateContent>
    </w:r>
    <w:r w:rsidRPr="00086C70">
      <w:rPr>
        <w:rFonts w:ascii="Source Sans Pro" w:hAnsi="Source Sans Pro"/>
        <w:noProof/>
        <w:sz w:val="19"/>
        <w:szCs w:val="19"/>
      </w:rPr>
      <mc:AlternateContent>
        <mc:Choice Requires="wps">
          <w:drawing>
            <wp:anchor distT="0" distB="0" distL="114300" distR="114300" simplePos="0" relativeHeight="251663360" behindDoc="1" locked="1" layoutInCell="1" allowOverlap="1" wp14:anchorId="1B75B6E6" wp14:editId="0DF6620F">
              <wp:simplePos x="0" y="0"/>
              <wp:positionH relativeFrom="page">
                <wp:posOffset>540385</wp:posOffset>
              </wp:positionH>
              <wp:positionV relativeFrom="page">
                <wp:posOffset>1800225</wp:posOffset>
              </wp:positionV>
              <wp:extent cx="1404000" cy="1026000"/>
              <wp:effectExtent l="0" t="0" r="5715" b="3175"/>
              <wp:wrapNone/>
              <wp:docPr id="1867033695" name="Text Box 1"/>
              <wp:cNvGraphicFramePr/>
              <a:graphic xmlns:a="http://schemas.openxmlformats.org/drawingml/2006/main">
                <a:graphicData uri="http://schemas.microsoft.com/office/word/2010/wordprocessingShape">
                  <wps:wsp>
                    <wps:cNvSpPr txBox="1"/>
                    <wps:spPr>
                      <a:xfrm>
                        <a:off x="0" y="0"/>
                        <a:ext cx="1404000" cy="1026000"/>
                      </a:xfrm>
                      <a:prstGeom prst="rect">
                        <a:avLst/>
                      </a:prstGeom>
                      <a:noFill/>
                      <a:ln w="6350">
                        <a:noFill/>
                      </a:ln>
                    </wps:spPr>
                    <wps:txbx>
                      <w:txbxContent>
                        <w:p w14:paraId="4F8224B8" w14:textId="77777777" w:rsidR="006C47F7" w:rsidRPr="004860AE" w:rsidRDefault="006C47F7" w:rsidP="006C47F7">
                          <w:pPr>
                            <w:pStyle w:val="ARTEheadertitel"/>
                            <w:spacing w:line="240" w:lineRule="auto"/>
                          </w:pPr>
                          <w:r>
                            <w:t>uw bericht van</w:t>
                          </w:r>
                        </w:p>
                        <w:p w14:paraId="4EC785C7" w14:textId="192D80F9" w:rsidR="006C47F7" w:rsidRPr="009B1B73" w:rsidRDefault="006C47F7" w:rsidP="006C47F7">
                          <w:pPr>
                            <w:pStyle w:val="ARTEheader"/>
                            <w:spacing w:line="240" w:lineRule="auto"/>
                            <w:rPr>
                              <w:lang w:val="nl-BE"/>
                            </w:rPr>
                          </w:pPr>
                          <w:r>
                            <w:rPr>
                              <w:lang w:val="en-GB"/>
                            </w:rPr>
                            <w:fldChar w:fldCharType="begin"/>
                          </w:r>
                          <w:r>
                            <w:rPr>
                              <w:lang w:val="en-GB"/>
                            </w:rPr>
                            <w:instrText xml:space="preserve"> DATE  \* MERGEFORMAT </w:instrText>
                          </w:r>
                          <w:r>
                            <w:rPr>
                              <w:lang w:val="en-GB"/>
                            </w:rPr>
                            <w:fldChar w:fldCharType="separate"/>
                          </w:r>
                          <w:r w:rsidR="004D679C">
                            <w:rPr>
                              <w:noProof/>
                              <w:lang w:val="en-GB"/>
                            </w:rPr>
                            <w:t>12/09/2025</w:t>
                          </w:r>
                          <w:r>
                            <w:rPr>
                              <w:lang w:val="en-GB"/>
                            </w:rPr>
                            <w:fldChar w:fldCharType="end"/>
                          </w:r>
                        </w:p>
                        <w:p w14:paraId="57640273" w14:textId="77777777" w:rsidR="006C47F7" w:rsidRPr="00244215" w:rsidRDefault="006C47F7" w:rsidP="006C47F7">
                          <w:pPr>
                            <w:pStyle w:val="ARTEheader"/>
                            <w:spacing w:line="240" w:lineRule="auto"/>
                          </w:pPr>
                          <w:r>
                            <w:t>Gent, België</w:t>
                          </w:r>
                        </w:p>
                        <w:p w14:paraId="32BEE9D8" w14:textId="77777777" w:rsidR="006C47F7" w:rsidRPr="00D0480A" w:rsidRDefault="006C47F7" w:rsidP="006C47F7">
                          <w:pPr>
                            <w:pStyle w:val="ARTEhead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5B6E6" id="_x0000_s1029" type="#_x0000_t202" style="position:absolute;margin-left:42.55pt;margin-top:141.75pt;width:110.55pt;height:80.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" filled="f" stroked="f" strokeweight=".5pt">
              <v:textbox inset="0,0,0,0">
                <w:txbxContent>
                  <w:p w14:paraId="4F8224B8" w14:textId="77777777" w:rsidR="006C47F7" w:rsidRPr="004860AE" w:rsidRDefault="006C47F7" w:rsidP="006C47F7">
                    <w:pPr>
                      <w:pStyle w:val="ARTEheadertitel"/>
                      <w:spacing w:line="240" w:lineRule="auto"/>
                    </w:pPr>
                    <w:r>
                      <w:t>uw bericht van</w:t>
                    </w:r>
                  </w:p>
                  <w:p w14:paraId="4EC785C7" w14:textId="192D80F9" w:rsidR="006C47F7" w:rsidRPr="009B1B73" w:rsidRDefault="006C47F7" w:rsidP="006C47F7">
                    <w:pPr>
                      <w:pStyle w:val="ARTEheader"/>
                      <w:spacing w:line="240" w:lineRule="auto"/>
                      <w:rPr>
                        <w:lang w:val="nl-BE"/>
                      </w:rPr>
                    </w:pPr>
                    <w:r>
                      <w:rPr>
                        <w:lang w:val="en-GB"/>
                      </w:rPr>
                      <w:fldChar w:fldCharType="begin"/>
                    </w:r>
                    <w:r>
                      <w:rPr>
                        <w:lang w:val="en-GB"/>
                      </w:rPr>
                      <w:instrText xml:space="preserve"> DATE  \* MERGEFORMAT </w:instrText>
                    </w:r>
                    <w:r>
                      <w:rPr>
                        <w:lang w:val="en-GB"/>
                      </w:rPr>
                      <w:fldChar w:fldCharType="separate"/>
                    </w:r>
                    <w:r w:rsidR="004D679C">
                      <w:rPr>
                        <w:noProof/>
                        <w:lang w:val="en-GB"/>
                      </w:rPr>
                      <w:t>12/09/2025</w:t>
                    </w:r>
                    <w:r>
                      <w:rPr>
                        <w:lang w:val="en-GB"/>
                      </w:rPr>
                      <w:fldChar w:fldCharType="end"/>
                    </w:r>
                  </w:p>
                  <w:p w14:paraId="57640273" w14:textId="77777777" w:rsidR="006C47F7" w:rsidRPr="00244215" w:rsidRDefault="006C47F7" w:rsidP="006C47F7">
                    <w:pPr>
                      <w:pStyle w:val="ARTEheader"/>
                      <w:spacing w:line="240" w:lineRule="auto"/>
                    </w:pPr>
                    <w:r>
                      <w:t>Gent, België</w:t>
                    </w:r>
                  </w:p>
                  <w:p w14:paraId="32BEE9D8" w14:textId="77777777" w:rsidR="006C47F7" w:rsidRPr="00D0480A" w:rsidRDefault="006C47F7" w:rsidP="006C47F7">
                    <w:pPr>
                      <w:pStyle w:val="ARTEheade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90B56"/>
    <w:multiLevelType w:val="hybridMultilevel"/>
    <w:tmpl w:val="1AD486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0995430"/>
    <w:multiLevelType w:val="hybridMultilevel"/>
    <w:tmpl w:val="008669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29930457">
    <w:abstractNumId w:val="1"/>
  </w:num>
  <w:num w:numId="2" w16cid:durableId="189615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52"/>
    <w:rsid w:val="000202A7"/>
    <w:rsid w:val="00054927"/>
    <w:rsid w:val="00072FF5"/>
    <w:rsid w:val="00080E9E"/>
    <w:rsid w:val="00086C70"/>
    <w:rsid w:val="000B128C"/>
    <w:rsid w:val="001109A5"/>
    <w:rsid w:val="00136FDA"/>
    <w:rsid w:val="001612B7"/>
    <w:rsid w:val="00180BA9"/>
    <w:rsid w:val="001E0FD1"/>
    <w:rsid w:val="0022491A"/>
    <w:rsid w:val="002319B5"/>
    <w:rsid w:val="002363C4"/>
    <w:rsid w:val="002732BD"/>
    <w:rsid w:val="002B0B9E"/>
    <w:rsid w:val="002D30D5"/>
    <w:rsid w:val="003146DE"/>
    <w:rsid w:val="00345517"/>
    <w:rsid w:val="00360EB8"/>
    <w:rsid w:val="00371D85"/>
    <w:rsid w:val="003838E1"/>
    <w:rsid w:val="00385A61"/>
    <w:rsid w:val="003A280A"/>
    <w:rsid w:val="00413887"/>
    <w:rsid w:val="00444127"/>
    <w:rsid w:val="00457F3F"/>
    <w:rsid w:val="00474563"/>
    <w:rsid w:val="00494B27"/>
    <w:rsid w:val="004B53C3"/>
    <w:rsid w:val="004D652F"/>
    <w:rsid w:val="004D679C"/>
    <w:rsid w:val="004D7613"/>
    <w:rsid w:val="00514D8D"/>
    <w:rsid w:val="00515CB3"/>
    <w:rsid w:val="00521625"/>
    <w:rsid w:val="00552A2E"/>
    <w:rsid w:val="00583DFD"/>
    <w:rsid w:val="00591E57"/>
    <w:rsid w:val="00595E1C"/>
    <w:rsid w:val="005A1DA6"/>
    <w:rsid w:val="005C2502"/>
    <w:rsid w:val="005D773E"/>
    <w:rsid w:val="005E4BED"/>
    <w:rsid w:val="006260B6"/>
    <w:rsid w:val="00630C15"/>
    <w:rsid w:val="00632DAC"/>
    <w:rsid w:val="00644883"/>
    <w:rsid w:val="00644E4C"/>
    <w:rsid w:val="006B3013"/>
    <w:rsid w:val="006C47F7"/>
    <w:rsid w:val="006C7353"/>
    <w:rsid w:val="006E22BF"/>
    <w:rsid w:val="007019FF"/>
    <w:rsid w:val="0071210E"/>
    <w:rsid w:val="00717A57"/>
    <w:rsid w:val="007577A1"/>
    <w:rsid w:val="00771762"/>
    <w:rsid w:val="007F74FE"/>
    <w:rsid w:val="00817E30"/>
    <w:rsid w:val="00820D23"/>
    <w:rsid w:val="008374B3"/>
    <w:rsid w:val="0085066E"/>
    <w:rsid w:val="0085286E"/>
    <w:rsid w:val="0087564F"/>
    <w:rsid w:val="00881903"/>
    <w:rsid w:val="008B727B"/>
    <w:rsid w:val="008C1EAA"/>
    <w:rsid w:val="008C281E"/>
    <w:rsid w:val="008C7A49"/>
    <w:rsid w:val="008F14D5"/>
    <w:rsid w:val="00923951"/>
    <w:rsid w:val="00951B7C"/>
    <w:rsid w:val="00961D9E"/>
    <w:rsid w:val="009971E2"/>
    <w:rsid w:val="009C311C"/>
    <w:rsid w:val="009F5BCE"/>
    <w:rsid w:val="00A729AB"/>
    <w:rsid w:val="00A72ADC"/>
    <w:rsid w:val="00AA4F55"/>
    <w:rsid w:val="00AC1191"/>
    <w:rsid w:val="00AC42E9"/>
    <w:rsid w:val="00AC5318"/>
    <w:rsid w:val="00AD1CEB"/>
    <w:rsid w:val="00AE4CDA"/>
    <w:rsid w:val="00B23EED"/>
    <w:rsid w:val="00B54919"/>
    <w:rsid w:val="00B70ECE"/>
    <w:rsid w:val="00B7141E"/>
    <w:rsid w:val="00BB2A2F"/>
    <w:rsid w:val="00BB2C69"/>
    <w:rsid w:val="00BC48A5"/>
    <w:rsid w:val="00BD62F2"/>
    <w:rsid w:val="00C162AA"/>
    <w:rsid w:val="00C2783B"/>
    <w:rsid w:val="00C570CA"/>
    <w:rsid w:val="00CA0F9A"/>
    <w:rsid w:val="00CD3C02"/>
    <w:rsid w:val="00D0480A"/>
    <w:rsid w:val="00D236DE"/>
    <w:rsid w:val="00D42BCB"/>
    <w:rsid w:val="00D57FDC"/>
    <w:rsid w:val="00D75249"/>
    <w:rsid w:val="00DC4CCA"/>
    <w:rsid w:val="00E1066D"/>
    <w:rsid w:val="00E127EC"/>
    <w:rsid w:val="00E56CBB"/>
    <w:rsid w:val="00E720D4"/>
    <w:rsid w:val="00EB2834"/>
    <w:rsid w:val="00EB6DB2"/>
    <w:rsid w:val="00EE2705"/>
    <w:rsid w:val="00F30F52"/>
    <w:rsid w:val="00F35F68"/>
    <w:rsid w:val="00F506EB"/>
    <w:rsid w:val="00F52BF2"/>
    <w:rsid w:val="00F85BBC"/>
    <w:rsid w:val="00FA18B2"/>
    <w:rsid w:val="00FA5E90"/>
    <w:rsid w:val="00FC5381"/>
    <w:rsid w:val="00FD02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3134"/>
  <w15:chartTrackingRefBased/>
  <w15:docId w15:val="{5A3233BA-3DF4-4F52-B9F3-3BC067FF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7353"/>
    <w:pPr>
      <w:spacing w:line="280" w:lineRule="exact"/>
    </w:pPr>
    <w:rPr>
      <w:rFonts w:ascii="Sequel Sans Light Body" w:hAnsi="Sequel Sans Light Body"/>
      <w:sz w:val="19"/>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0D23"/>
    <w:pPr>
      <w:tabs>
        <w:tab w:val="center" w:pos="4513"/>
        <w:tab w:val="right" w:pos="9026"/>
      </w:tabs>
      <w:spacing w:line="240" w:lineRule="auto"/>
    </w:pPr>
    <w:rPr>
      <w:rFonts w:asciiTheme="minorHAnsi" w:hAnsiTheme="minorHAnsi"/>
      <w:sz w:val="24"/>
      <w:szCs w:val="24"/>
    </w:rPr>
  </w:style>
  <w:style w:type="character" w:customStyle="1" w:styleId="KoptekstChar">
    <w:name w:val="Koptekst Char"/>
    <w:basedOn w:val="Standaardalinea-lettertype"/>
    <w:link w:val="Koptekst"/>
    <w:uiPriority w:val="99"/>
    <w:rsid w:val="00820D23"/>
  </w:style>
  <w:style w:type="paragraph" w:styleId="Voettekst">
    <w:name w:val="footer"/>
    <w:basedOn w:val="afzender"/>
    <w:link w:val="VoettekstChar"/>
    <w:uiPriority w:val="99"/>
    <w:unhideWhenUsed/>
    <w:rsid w:val="005A1DA6"/>
    <w:pPr>
      <w:tabs>
        <w:tab w:val="center" w:pos="4513"/>
        <w:tab w:val="right" w:pos="9026"/>
      </w:tabs>
      <w:spacing w:line="220" w:lineRule="exact"/>
    </w:pPr>
    <w:rPr>
      <w:sz w:val="14"/>
      <w:szCs w:val="24"/>
    </w:rPr>
  </w:style>
  <w:style w:type="character" w:customStyle="1" w:styleId="VoettekstChar">
    <w:name w:val="Voettekst Char"/>
    <w:basedOn w:val="Standaardalinea-lettertype"/>
    <w:link w:val="Voettekst"/>
    <w:uiPriority w:val="99"/>
    <w:rsid w:val="005A1DA6"/>
    <w:rPr>
      <w:rFonts w:ascii="Sequel Sans Light Body" w:hAnsi="Sequel Sans Light Body"/>
      <w:sz w:val="14"/>
      <w:lang w:val="nl-NL"/>
    </w:rPr>
  </w:style>
  <w:style w:type="paragraph" w:customStyle="1" w:styleId="geadresseerde">
    <w:name w:val="geadresseerde"/>
    <w:basedOn w:val="Standaard"/>
    <w:qFormat/>
    <w:rsid w:val="006C7353"/>
    <w:pPr>
      <w:spacing w:line="260" w:lineRule="exact"/>
      <w:ind w:left="2495"/>
    </w:pPr>
    <w:rPr>
      <w:sz w:val="18"/>
      <w:lang w:val="nl-NL"/>
    </w:rPr>
  </w:style>
  <w:style w:type="paragraph" w:customStyle="1" w:styleId="afzender">
    <w:name w:val="afzender"/>
    <w:basedOn w:val="Standaard"/>
    <w:qFormat/>
    <w:rsid w:val="006C7353"/>
    <w:pPr>
      <w:spacing w:line="240" w:lineRule="exact"/>
    </w:pPr>
    <w:rPr>
      <w:sz w:val="16"/>
      <w:lang w:val="nl-NL"/>
    </w:rPr>
  </w:style>
  <w:style w:type="table" w:styleId="Tabelraster">
    <w:name w:val="Table Grid"/>
    <w:basedOn w:val="Standaardtabel"/>
    <w:uiPriority w:val="39"/>
    <w:rsid w:val="0063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Efooter">
    <w:name w:val="_ARTE footer"/>
    <w:basedOn w:val="Standaard"/>
    <w:qFormat/>
    <w:rsid w:val="00632DAC"/>
    <w:pPr>
      <w:suppressAutoHyphens/>
      <w:autoSpaceDE w:val="0"/>
      <w:autoSpaceDN w:val="0"/>
      <w:adjustRightInd w:val="0"/>
      <w:spacing w:line="264" w:lineRule="auto"/>
      <w:ind w:left="-113"/>
      <w:textAlignment w:val="center"/>
    </w:pPr>
    <w:rPr>
      <w:rFonts w:ascii="Source Sans Pro" w:hAnsi="Source Sans Pro" w:cs="Source Sans Pro"/>
      <w:color w:val="F58732"/>
      <w:sz w:val="16"/>
      <w:szCs w:val="16"/>
    </w:rPr>
  </w:style>
  <w:style w:type="paragraph" w:customStyle="1" w:styleId="ARTEtitel">
    <w:name w:val="_ARTE titel"/>
    <w:basedOn w:val="Standaard"/>
    <w:qFormat/>
    <w:rsid w:val="00413887"/>
    <w:pPr>
      <w:autoSpaceDE w:val="0"/>
      <w:autoSpaceDN w:val="0"/>
      <w:adjustRightInd w:val="0"/>
      <w:spacing w:line="240" w:lineRule="auto"/>
      <w:jc w:val="both"/>
      <w:textAlignment w:val="center"/>
    </w:pPr>
    <w:rPr>
      <w:rFonts w:ascii="Source Sans Pro Semibold" w:hAnsi="Source Sans Pro Semibold" w:cs="Source Sans Pro"/>
      <w:b/>
      <w:bCs/>
      <w:color w:val="000000"/>
      <w:szCs w:val="19"/>
      <w:lang w:val="nl-NL"/>
    </w:rPr>
  </w:style>
  <w:style w:type="paragraph" w:customStyle="1" w:styleId="ARTEbody">
    <w:name w:val="_ARTE body"/>
    <w:basedOn w:val="Standaard"/>
    <w:qFormat/>
    <w:rsid w:val="00AA4F55"/>
    <w:pPr>
      <w:autoSpaceDE w:val="0"/>
      <w:autoSpaceDN w:val="0"/>
      <w:adjustRightInd w:val="0"/>
      <w:spacing w:line="240" w:lineRule="auto"/>
      <w:jc w:val="both"/>
      <w:textAlignment w:val="center"/>
    </w:pPr>
    <w:rPr>
      <w:rFonts w:ascii="Source Sans Pro" w:hAnsi="Source Sans Pro" w:cs="Source Sans Pro"/>
      <w:color w:val="000000"/>
      <w:szCs w:val="19"/>
      <w:lang w:val="nl-NL"/>
    </w:rPr>
  </w:style>
  <w:style w:type="paragraph" w:customStyle="1" w:styleId="ARTEheader">
    <w:name w:val="_ARTE header"/>
    <w:basedOn w:val="Standaard"/>
    <w:qFormat/>
    <w:rsid w:val="00D0480A"/>
    <w:pPr>
      <w:autoSpaceDE w:val="0"/>
      <w:autoSpaceDN w:val="0"/>
      <w:adjustRightInd w:val="0"/>
      <w:spacing w:line="264" w:lineRule="auto"/>
      <w:textAlignment w:val="center"/>
    </w:pPr>
    <w:rPr>
      <w:rFonts w:ascii="Source Sans Pro" w:hAnsi="Source Sans Pro" w:cs="Source Sans Pro"/>
      <w:color w:val="000000"/>
      <w:sz w:val="16"/>
      <w:szCs w:val="16"/>
      <w:lang w:val="nl-NL"/>
    </w:rPr>
  </w:style>
  <w:style w:type="paragraph" w:customStyle="1" w:styleId="ARTEheadertitel">
    <w:name w:val="_ARTE header titel"/>
    <w:basedOn w:val="Standaard"/>
    <w:qFormat/>
    <w:rsid w:val="00D0480A"/>
    <w:pPr>
      <w:autoSpaceDE w:val="0"/>
      <w:autoSpaceDN w:val="0"/>
      <w:adjustRightInd w:val="0"/>
      <w:spacing w:line="288" w:lineRule="auto"/>
      <w:textAlignment w:val="center"/>
    </w:pPr>
    <w:rPr>
      <w:rFonts w:ascii="Source Sans Pro Semibold" w:hAnsi="Source Sans Pro Semibold" w:cs="Source Sans Pro Semibold"/>
      <w:color w:val="000000"/>
      <w:sz w:val="16"/>
      <w:szCs w:val="16"/>
      <w:lang w:val="nl-NL"/>
    </w:rPr>
  </w:style>
  <w:style w:type="paragraph" w:styleId="Lijstalinea">
    <w:name w:val="List Paragraph"/>
    <w:basedOn w:val="Standaard"/>
    <w:uiPriority w:val="34"/>
    <w:qFormat/>
    <w:rsid w:val="00F30F52"/>
    <w:pPr>
      <w:spacing w:after="160" w:line="259" w:lineRule="auto"/>
      <w:ind w:left="720"/>
      <w:contextualSpacing/>
    </w:pPr>
    <w:rPr>
      <w:rFonts w:asciiTheme="minorHAnsi" w:hAnsiTheme="minorHAnsi"/>
      <w:sz w:val="22"/>
      <w:szCs w:val="22"/>
    </w:rPr>
  </w:style>
  <w:style w:type="paragraph" w:customStyle="1" w:styleId="Default">
    <w:name w:val="Default"/>
    <w:rsid w:val="00F30F52"/>
    <w:pPr>
      <w:autoSpaceDE w:val="0"/>
      <w:autoSpaceDN w:val="0"/>
      <w:adjustRightInd w:val="0"/>
    </w:pPr>
    <w:rPr>
      <w:rFonts w:ascii="Arial" w:hAnsi="Arial" w:cs="Arial"/>
      <w:color w:val="000000"/>
    </w:rPr>
  </w:style>
  <w:style w:type="character" w:styleId="Hyperlink">
    <w:name w:val="Hyperlink"/>
    <w:basedOn w:val="Standaardalinea-lettertype"/>
    <w:uiPriority w:val="99"/>
    <w:unhideWhenUsed/>
    <w:rsid w:val="00F30F52"/>
    <w:rPr>
      <w:color w:val="0563C1" w:themeColor="hyperlink"/>
      <w:u w:val="single"/>
    </w:rPr>
  </w:style>
  <w:style w:type="character" w:styleId="Onopgelostemelding">
    <w:name w:val="Unresolved Mention"/>
    <w:basedOn w:val="Standaardalinea-lettertype"/>
    <w:uiPriority w:val="99"/>
    <w:semiHidden/>
    <w:unhideWhenUsed/>
    <w:rsid w:val="00F30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els.dejonhge@arteveldehs.be" TargetMode="External"/><Relationship Id="rId2" Type="http://schemas.openxmlformats.org/officeDocument/2006/relationships/hyperlink" Target="mailto:els.dejonhge@arteveldehs.b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present\Downloads\briefhoofd_LOGO_nl_k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9A5F00F3E54049A5E58F08483F8665" ma:contentTypeVersion="19" ma:contentTypeDescription="Een nieuw document maken." ma:contentTypeScope="" ma:versionID="60c6871e4c0f2f9b1d1e1978ad758828">
  <xsd:schema xmlns:xsd="http://www.w3.org/2001/XMLSchema" xmlns:xs="http://www.w3.org/2001/XMLSchema" xmlns:p="http://schemas.microsoft.com/office/2006/metadata/properties" xmlns:ns2="e68b5122-e387-4ca0-a812-5fd98ee263ab" xmlns:ns3="f0e7eeda-ad54-482b-ac90-e0b2a28a9a6c" targetNamespace="http://schemas.microsoft.com/office/2006/metadata/properties" ma:root="true" ma:fieldsID="84b45c2a5371eb26b1245a9428e87287" ns2:_="" ns3:_="">
    <xsd:import namespace="e68b5122-e387-4ca0-a812-5fd98ee263ab"/>
    <xsd:import namespace="f0e7eeda-ad54-482b-ac90-e0b2a28a9a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b5122-e387-4ca0-a812-5fd98ee26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6967e1-d23c-4646-b7e5-c146a54228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e7eeda-ad54-482b-ac90-e0b2a28a9a6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2af93cc-a4b5-4758-bf15-3effde3c83dc}" ma:internalName="TaxCatchAll" ma:showField="CatchAllData" ma:web="f0e7eeda-ad54-482b-ac90-e0b2a28a9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b5122-e387-4ca0-a812-5fd98ee263ab">
      <Terms xmlns="http://schemas.microsoft.com/office/infopath/2007/PartnerControls"/>
    </lcf76f155ced4ddcb4097134ff3c332f>
    <TaxCatchAll xmlns="f0e7eeda-ad54-482b-ac90-e0b2a28a9a6c" xsi:nil="true"/>
  </documentManagement>
</p:properties>
</file>

<file path=customXml/itemProps1.xml><?xml version="1.0" encoding="utf-8"?>
<ds:datastoreItem xmlns:ds="http://schemas.openxmlformats.org/officeDocument/2006/customXml" ds:itemID="{85884F88-2309-4CF5-9DBE-E026C8520EF2}">
  <ds:schemaRefs>
    <ds:schemaRef ds:uri="http://schemas.microsoft.com/sharepoint/v3/contenttype/forms"/>
  </ds:schemaRefs>
</ds:datastoreItem>
</file>

<file path=customXml/itemProps2.xml><?xml version="1.0" encoding="utf-8"?>
<ds:datastoreItem xmlns:ds="http://schemas.openxmlformats.org/officeDocument/2006/customXml" ds:itemID="{1625EAF7-BB44-4498-A407-46A8B0F9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b5122-e387-4ca0-a812-5fd98ee263ab"/>
    <ds:schemaRef ds:uri="f0e7eeda-ad54-482b-ac90-e0b2a28a9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33299-1A0A-4831-9026-A05CDF2206E5}">
  <ds:schemaRefs>
    <ds:schemaRef ds:uri="http://schemas.microsoft.com/office/2006/metadata/properties"/>
    <ds:schemaRef ds:uri="http://schemas.microsoft.com/office/infopath/2007/PartnerControls"/>
    <ds:schemaRef ds:uri="e68b5122-e387-4ca0-a812-5fd98ee263ab"/>
    <ds:schemaRef ds:uri="f0e7eeda-ad54-482b-ac90-e0b2a28a9a6c"/>
  </ds:schemaRefs>
</ds:datastoreItem>
</file>

<file path=docProps/app.xml><?xml version="1.0" encoding="utf-8"?>
<Properties xmlns="http://schemas.openxmlformats.org/officeDocument/2006/extended-properties" xmlns:vt="http://schemas.openxmlformats.org/officeDocument/2006/docPropsVTypes">
  <Template>briefhoofd_LOGO_nl_kat</Template>
  <TotalTime>24</TotalTime>
  <Pages>1</Pages>
  <Words>390</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Present</dc:creator>
  <cp:keywords/>
  <dc:description/>
  <cp:lastModifiedBy>Birgit Present</cp:lastModifiedBy>
  <cp:revision>7</cp:revision>
  <cp:lastPrinted>2020-08-18T22:18:00Z</cp:lastPrinted>
  <dcterms:created xsi:type="dcterms:W3CDTF">2025-09-03T06:25:00Z</dcterms:created>
  <dcterms:modified xsi:type="dcterms:W3CDTF">2025-09-12T08:07:00Z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0x0101008F9A5F00F3E54049A5E58F08483F8665</vt:lpwstr>
  </property>
</Properties>
</file>